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5DE31" w14:textId="164265C0" w:rsidR="004E264B" w:rsidRPr="00395F83" w:rsidRDefault="000C0CC4" w:rsidP="00395F83">
      <w:pPr>
        <w:pStyle w:val="Kop1"/>
      </w:pPr>
      <w:r>
        <w:rPr>
          <w:noProof/>
        </w:rPr>
        <w:drawing>
          <wp:anchor distT="0" distB="0" distL="114300" distR="114300" simplePos="0" relativeHeight="251672579" behindDoc="1" locked="0" layoutInCell="1" allowOverlap="1" wp14:anchorId="0C463192" wp14:editId="6FBFF822">
            <wp:simplePos x="0" y="0"/>
            <wp:positionH relativeFrom="margin">
              <wp:align>right</wp:align>
            </wp:positionH>
            <wp:positionV relativeFrom="paragraph">
              <wp:posOffset>159328</wp:posOffset>
            </wp:positionV>
            <wp:extent cx="1025640" cy="925859"/>
            <wp:effectExtent l="0" t="0" r="3175" b="762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640" cy="9258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163E" w:rsidRPr="00395F83">
        <w:t>Evaluatieformulier BPV</w:t>
      </w:r>
    </w:p>
    <w:p w14:paraId="4BD6B8FA" w14:textId="5C1A0030" w:rsidR="0025030C" w:rsidRPr="00804318" w:rsidRDefault="0025030C" w:rsidP="00804318">
      <w:pPr>
        <w:pStyle w:val="Kop2"/>
        <w:spacing w:before="0"/>
        <w:rPr>
          <w:color w:val="auto"/>
          <w:sz w:val="28"/>
          <w:szCs w:val="28"/>
        </w:rPr>
      </w:pPr>
      <w:r w:rsidRPr="00804318">
        <w:rPr>
          <w:color w:val="auto"/>
          <w:sz w:val="28"/>
          <w:szCs w:val="28"/>
        </w:rPr>
        <w:t xml:space="preserve">Fase </w:t>
      </w:r>
      <w:r w:rsidR="008C7374">
        <w:rPr>
          <w:color w:val="auto"/>
          <w:sz w:val="28"/>
          <w:szCs w:val="28"/>
        </w:rPr>
        <w:t>2</w:t>
      </w:r>
      <w:r w:rsidR="006E163E" w:rsidRPr="00804318">
        <w:rPr>
          <w:color w:val="auto"/>
          <w:sz w:val="28"/>
          <w:szCs w:val="28"/>
        </w:rPr>
        <w:t xml:space="preserve"> </w:t>
      </w:r>
      <w:r w:rsidR="00C143B4" w:rsidRPr="00804318">
        <w:rPr>
          <w:color w:val="auto"/>
          <w:sz w:val="28"/>
          <w:szCs w:val="28"/>
        </w:rPr>
        <w:t>–</w:t>
      </w:r>
      <w:r w:rsidR="00157803">
        <w:rPr>
          <w:color w:val="auto"/>
          <w:sz w:val="28"/>
          <w:szCs w:val="28"/>
        </w:rPr>
        <w:t xml:space="preserve"> </w:t>
      </w:r>
      <w:r w:rsidR="00C143B4" w:rsidRPr="00804318">
        <w:rPr>
          <w:color w:val="auto"/>
          <w:sz w:val="28"/>
          <w:szCs w:val="28"/>
        </w:rPr>
        <w:t>VP</w:t>
      </w:r>
    </w:p>
    <w:p w14:paraId="07833148" w14:textId="39E9350D" w:rsidR="00372FAB" w:rsidRDefault="00372FAB" w:rsidP="000F126C">
      <w:pPr>
        <w:rPr>
          <w:lang w:eastAsia="en-US"/>
        </w:rPr>
      </w:pPr>
    </w:p>
    <w:p w14:paraId="42A50AB7" w14:textId="77777777" w:rsidR="000F126C" w:rsidRDefault="000F126C" w:rsidP="000F126C">
      <w:pPr>
        <w:rPr>
          <w:lang w:eastAsia="en-US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1701"/>
        <w:gridCol w:w="2552"/>
      </w:tblGrid>
      <w:tr w:rsidR="00372FAB" w:rsidRPr="007B4BD8" w14:paraId="0EC9586E" w14:textId="77777777" w:rsidTr="00D624D4">
        <w:trPr>
          <w:trHeight w:val="359"/>
        </w:trPr>
        <w:tc>
          <w:tcPr>
            <w:tcW w:w="5812" w:type="dxa"/>
            <w:shd w:val="clear" w:color="auto" w:fill="auto"/>
          </w:tcPr>
          <w:p w14:paraId="4F063E31" w14:textId="77777777" w:rsidR="00372FAB" w:rsidRPr="007B4BD8" w:rsidRDefault="66ABC2F0" w:rsidP="66ABC2F0">
            <w:pPr>
              <w:rPr>
                <w:rFonts w:cs="Arial"/>
                <w:sz w:val="20"/>
                <w:szCs w:val="20"/>
              </w:rPr>
            </w:pPr>
            <w:r w:rsidRPr="007B4BD8">
              <w:rPr>
                <w:rFonts w:cs="Arial"/>
                <w:sz w:val="20"/>
                <w:szCs w:val="20"/>
              </w:rPr>
              <w:t xml:space="preserve">Naam student: </w:t>
            </w:r>
          </w:p>
          <w:p w14:paraId="66E7C76E" w14:textId="70255B08" w:rsidR="6E9678EE" w:rsidRDefault="6E9678EE" w:rsidP="6E9678EE">
            <w:pPr>
              <w:rPr>
                <w:rFonts w:eastAsia="Calibri"/>
              </w:rPr>
            </w:pPr>
          </w:p>
          <w:p w14:paraId="6C4BD104" w14:textId="77777777" w:rsidR="00372FAB" w:rsidRPr="007B4BD8" w:rsidRDefault="00372FAB" w:rsidP="0086075F">
            <w:pPr>
              <w:rPr>
                <w:rFonts w:cs="Arial"/>
                <w:bCs/>
                <w:sz w:val="20"/>
                <w:szCs w:val="20"/>
              </w:rPr>
            </w:pPr>
            <w:r w:rsidRPr="007B4BD8">
              <w:rPr>
                <w:rFonts w:cs="Arial"/>
                <w:bCs/>
                <w:sz w:val="20"/>
                <w:szCs w:val="20"/>
              </w:rPr>
              <w:t>Studentnummer:</w:t>
            </w:r>
          </w:p>
          <w:p w14:paraId="5E141638" w14:textId="35893891" w:rsidR="0086075F" w:rsidRPr="007B4BD8" w:rsidRDefault="0086075F" w:rsidP="0086075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3A53F1B" w14:textId="77777777" w:rsidR="00372FAB" w:rsidRPr="007B4BD8" w:rsidRDefault="5289A651" w:rsidP="5289A651">
            <w:pPr>
              <w:rPr>
                <w:rFonts w:cs="Arial"/>
                <w:sz w:val="20"/>
                <w:szCs w:val="20"/>
              </w:rPr>
            </w:pPr>
            <w:r w:rsidRPr="007B4BD8">
              <w:rPr>
                <w:rFonts w:cs="Arial"/>
                <w:sz w:val="20"/>
                <w:szCs w:val="20"/>
              </w:rPr>
              <w:t xml:space="preserve">Datum: </w:t>
            </w:r>
          </w:p>
        </w:tc>
        <w:tc>
          <w:tcPr>
            <w:tcW w:w="2552" w:type="dxa"/>
          </w:tcPr>
          <w:p w14:paraId="3572C3B4" w14:textId="77777777" w:rsidR="00372FAB" w:rsidRPr="007B4BD8" w:rsidRDefault="00372FAB" w:rsidP="00024C69">
            <w:pPr>
              <w:rPr>
                <w:rFonts w:cs="Arial"/>
                <w:bCs/>
                <w:sz w:val="20"/>
                <w:szCs w:val="20"/>
              </w:rPr>
            </w:pPr>
            <w:r w:rsidRPr="007B4BD8">
              <w:rPr>
                <w:rFonts w:cs="Arial"/>
                <w:bCs/>
                <w:sz w:val="20"/>
                <w:szCs w:val="20"/>
              </w:rPr>
              <w:t>Paraaf student</w:t>
            </w:r>
          </w:p>
          <w:p w14:paraId="0ECAA284" w14:textId="77777777" w:rsidR="00372FAB" w:rsidRPr="007B4BD8" w:rsidRDefault="00372FAB" w:rsidP="00024C69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372FAB" w:rsidRPr="007B4BD8" w14:paraId="373B481A" w14:textId="77777777" w:rsidTr="00D624D4">
        <w:trPr>
          <w:trHeight w:val="359"/>
        </w:trPr>
        <w:tc>
          <w:tcPr>
            <w:tcW w:w="7513" w:type="dxa"/>
            <w:gridSpan w:val="2"/>
            <w:shd w:val="clear" w:color="auto" w:fill="auto"/>
          </w:tcPr>
          <w:p w14:paraId="5D522975" w14:textId="77777777" w:rsidR="00372FAB" w:rsidRPr="007B4BD8" w:rsidRDefault="00372FAB" w:rsidP="00024C69">
            <w:pPr>
              <w:rPr>
                <w:rFonts w:cs="Arial"/>
                <w:bCs/>
                <w:sz w:val="20"/>
                <w:szCs w:val="20"/>
              </w:rPr>
            </w:pPr>
            <w:r w:rsidRPr="007B4BD8">
              <w:rPr>
                <w:rFonts w:cs="Arial"/>
                <w:bCs/>
                <w:sz w:val="20"/>
                <w:szCs w:val="20"/>
              </w:rPr>
              <w:t>Naam beoordelaar:</w:t>
            </w:r>
          </w:p>
          <w:p w14:paraId="5CBFD2A4" w14:textId="3A9C60B2" w:rsidR="6E9678EE" w:rsidRDefault="6E9678EE" w:rsidP="6E9678EE">
            <w:pPr>
              <w:rPr>
                <w:rFonts w:eastAsia="Calibri"/>
              </w:rPr>
            </w:pPr>
          </w:p>
          <w:p w14:paraId="340D61DE" w14:textId="77777777" w:rsidR="00372FAB" w:rsidRPr="007B4BD8" w:rsidRDefault="00372FAB" w:rsidP="00024C69">
            <w:pPr>
              <w:rPr>
                <w:rFonts w:cs="Arial"/>
                <w:bCs/>
                <w:sz w:val="20"/>
                <w:szCs w:val="20"/>
              </w:rPr>
            </w:pPr>
            <w:r w:rsidRPr="007B4BD8">
              <w:rPr>
                <w:rFonts w:cs="Arial"/>
                <w:bCs/>
                <w:sz w:val="20"/>
                <w:szCs w:val="20"/>
              </w:rPr>
              <w:t xml:space="preserve">Functie beoordelaar: </w:t>
            </w:r>
          </w:p>
          <w:p w14:paraId="1B7BA9A4" w14:textId="613622CE" w:rsidR="6E9678EE" w:rsidRDefault="6E9678EE" w:rsidP="6E9678EE">
            <w:pPr>
              <w:rPr>
                <w:rFonts w:eastAsia="Calibri"/>
              </w:rPr>
            </w:pPr>
          </w:p>
          <w:p w14:paraId="4EEEFE78" w14:textId="77777777" w:rsidR="0086075F" w:rsidRDefault="00372FAB" w:rsidP="00024C69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4BD8">
              <w:rPr>
                <w:rFonts w:cs="Arial"/>
                <w:bCs/>
                <w:sz w:val="20"/>
                <w:szCs w:val="20"/>
              </w:rPr>
              <w:t>Organisatie:</w:t>
            </w:r>
            <w:r w:rsidRPr="007B4BD8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14:paraId="00705EDD" w14:textId="5941DE03" w:rsidR="00ED7AD8" w:rsidRPr="007B4BD8" w:rsidRDefault="00ED7AD8" w:rsidP="00024C69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71F3F642" w14:textId="77777777" w:rsidR="00372FAB" w:rsidRPr="007B4BD8" w:rsidRDefault="00372FAB" w:rsidP="00024C69">
            <w:pPr>
              <w:rPr>
                <w:rFonts w:cs="Arial"/>
                <w:bCs/>
                <w:sz w:val="20"/>
                <w:szCs w:val="20"/>
              </w:rPr>
            </w:pPr>
            <w:r w:rsidRPr="007B4BD8">
              <w:rPr>
                <w:rFonts w:cs="Arial"/>
                <w:bCs/>
                <w:sz w:val="20"/>
                <w:szCs w:val="20"/>
              </w:rPr>
              <w:t>Paraaf beoordelaar</w:t>
            </w:r>
          </w:p>
        </w:tc>
      </w:tr>
      <w:tr w:rsidR="00B95161" w:rsidRPr="007B4BD8" w14:paraId="4FCC0AF0" w14:textId="77777777" w:rsidTr="00217C90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D270" w14:textId="77777777" w:rsidR="00B95161" w:rsidRPr="007B4BD8" w:rsidRDefault="00B95161" w:rsidP="00024C69">
            <w:pPr>
              <w:rPr>
                <w:rFonts w:cs="Arial"/>
                <w:b/>
                <w:sz w:val="20"/>
                <w:szCs w:val="20"/>
              </w:rPr>
            </w:pPr>
            <w:r w:rsidRPr="007B4BD8">
              <w:rPr>
                <w:rFonts w:cs="Arial"/>
                <w:b/>
                <w:sz w:val="20"/>
                <w:szCs w:val="20"/>
              </w:rPr>
              <w:t>Cesuur:</w:t>
            </w:r>
          </w:p>
          <w:p w14:paraId="44DBE9D4" w14:textId="7BDD478E" w:rsidR="00B95161" w:rsidRPr="007B4BD8" w:rsidRDefault="00B95161" w:rsidP="00395F83">
            <w:pPr>
              <w:pStyle w:val="Lijstalineapunten"/>
            </w:pPr>
            <w:r w:rsidRPr="007B4BD8">
              <w:t xml:space="preserve">Goed; de student vertoont </w:t>
            </w:r>
            <w:r w:rsidRPr="00395F83">
              <w:rPr>
                <w:i/>
              </w:rPr>
              <w:t>voorbeeld</w:t>
            </w:r>
            <w:r w:rsidRPr="00C143B4">
              <w:t>gedrag</w:t>
            </w:r>
            <w:r w:rsidRPr="007B4BD8">
              <w:t xml:space="preserve"> m.b.t. beschreven criteria</w:t>
            </w:r>
          </w:p>
          <w:p w14:paraId="43A64D5F" w14:textId="77777777" w:rsidR="00B95161" w:rsidRPr="007B4BD8" w:rsidRDefault="00B95161" w:rsidP="00395F83">
            <w:pPr>
              <w:pStyle w:val="Lijstalineapunten"/>
            </w:pPr>
            <w:r w:rsidRPr="007B4BD8">
              <w:t>Voldoende; de student vertoont het gedrag zoals beschreven in de criteria</w:t>
            </w:r>
          </w:p>
          <w:p w14:paraId="5DF309CE" w14:textId="77777777" w:rsidR="00B95161" w:rsidRPr="007B4BD8" w:rsidRDefault="00B95161" w:rsidP="00395F83">
            <w:pPr>
              <w:pStyle w:val="Lijstalineapunten"/>
            </w:pPr>
            <w:r w:rsidRPr="007B4BD8">
              <w:t xml:space="preserve">Onvoldoende; de student vertoont het gedrag zoals beschreven in de criteria </w:t>
            </w:r>
            <w:r w:rsidRPr="007B4BD8">
              <w:rPr>
                <w:i/>
              </w:rPr>
              <w:t>nog niet</w:t>
            </w:r>
          </w:p>
        </w:tc>
      </w:tr>
    </w:tbl>
    <w:p w14:paraId="61CC70A1" w14:textId="06C3FBBF" w:rsidR="00B95161" w:rsidRDefault="00B95161" w:rsidP="002146A4">
      <w:pPr>
        <w:rPr>
          <w:lang w:eastAsia="en-US"/>
        </w:rPr>
      </w:pPr>
    </w:p>
    <w:p w14:paraId="03B46186" w14:textId="1145B388" w:rsidR="00ED7AD8" w:rsidRDefault="00ED7AD8">
      <w:pPr>
        <w:rPr>
          <w:lang w:eastAsia="en-US"/>
        </w:rPr>
      </w:pPr>
    </w:p>
    <w:p w14:paraId="3A05312A" w14:textId="77777777" w:rsidR="000F126C" w:rsidRDefault="000F126C">
      <w:pPr>
        <w:rPr>
          <w:lang w:eastAsia="en-US"/>
        </w:rPr>
      </w:pPr>
    </w:p>
    <w:p w14:paraId="0052BB76" w14:textId="2586DDF8" w:rsidR="00ED7AD8" w:rsidRDefault="00ED7AD8" w:rsidP="00ED7AD8">
      <w:pPr>
        <w:pStyle w:val="Kop3"/>
      </w:pPr>
      <w:proofErr w:type="spellStart"/>
      <w:r>
        <w:t>Feedforward</w:t>
      </w:r>
      <w:proofErr w:type="spellEnd"/>
    </w:p>
    <w:p w14:paraId="41FE4B5C" w14:textId="77777777" w:rsidR="00ED7AD8" w:rsidRPr="00ED7AD8" w:rsidRDefault="00ED7AD8" w:rsidP="00ED7AD8"/>
    <w:tbl>
      <w:tblPr>
        <w:tblStyle w:val="Tabel-veldnamenrij-blauw"/>
        <w:tblW w:w="9982" w:type="dxa"/>
        <w:tblLayout w:type="fixed"/>
        <w:tblLook w:val="01E0" w:firstRow="1" w:lastRow="1" w:firstColumn="1" w:lastColumn="1" w:noHBand="0" w:noVBand="0"/>
      </w:tblPr>
      <w:tblGrid>
        <w:gridCol w:w="2253"/>
        <w:gridCol w:w="7729"/>
      </w:tblGrid>
      <w:tr w:rsidR="00ED7AD8" w14:paraId="0A346299" w14:textId="77777777" w:rsidTr="000F12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68"/>
        </w:trPr>
        <w:tc>
          <w:tcPr>
            <w:tcW w:w="2253" w:type="dxa"/>
            <w:shd w:val="clear" w:color="auto" w:fill="auto"/>
          </w:tcPr>
          <w:p w14:paraId="41A88FAF" w14:textId="77777777" w:rsidR="00ED7AD8" w:rsidRPr="007B4BD8" w:rsidRDefault="00ED7AD8" w:rsidP="00024C86">
            <w:pPr>
              <w:rPr>
                <w:rFonts w:cs="Arial"/>
                <w:bCs/>
                <w:sz w:val="20"/>
                <w:szCs w:val="20"/>
              </w:rPr>
            </w:pPr>
            <w:r w:rsidRPr="007B4BD8">
              <w:rPr>
                <w:rFonts w:cs="Arial"/>
                <w:bCs/>
                <w:sz w:val="20"/>
                <w:szCs w:val="20"/>
              </w:rPr>
              <w:t>De student blijft doen:</w:t>
            </w:r>
          </w:p>
        </w:tc>
        <w:tc>
          <w:tcPr>
            <w:tcW w:w="7729" w:type="dxa"/>
            <w:shd w:val="clear" w:color="auto" w:fill="auto"/>
          </w:tcPr>
          <w:p w14:paraId="7A9D0E21" w14:textId="77777777" w:rsidR="00ED7AD8" w:rsidRPr="007B4BD8" w:rsidRDefault="00ED7AD8" w:rsidP="00024C86">
            <w:pPr>
              <w:rPr>
                <w:rFonts w:cs="Arial"/>
                <w:sz w:val="20"/>
                <w:szCs w:val="20"/>
              </w:rPr>
            </w:pPr>
          </w:p>
          <w:p w14:paraId="7633F4DB" w14:textId="77777777" w:rsidR="00ED7AD8" w:rsidRPr="007B4BD8" w:rsidRDefault="00ED7AD8" w:rsidP="00024C86">
            <w:pPr>
              <w:rPr>
                <w:rFonts w:cs="Arial"/>
                <w:sz w:val="20"/>
                <w:szCs w:val="20"/>
              </w:rPr>
            </w:pPr>
          </w:p>
          <w:p w14:paraId="424572EA" w14:textId="77777777" w:rsidR="00ED7AD8" w:rsidRPr="007B4BD8" w:rsidRDefault="00ED7AD8" w:rsidP="00024C86">
            <w:pPr>
              <w:rPr>
                <w:rFonts w:cs="Arial"/>
                <w:sz w:val="20"/>
                <w:szCs w:val="20"/>
              </w:rPr>
            </w:pPr>
          </w:p>
          <w:p w14:paraId="7D56507F" w14:textId="77777777" w:rsidR="00ED7AD8" w:rsidRPr="007B4BD8" w:rsidRDefault="00ED7AD8" w:rsidP="00024C86">
            <w:pPr>
              <w:rPr>
                <w:rFonts w:cs="Arial"/>
                <w:sz w:val="20"/>
                <w:szCs w:val="20"/>
              </w:rPr>
            </w:pPr>
          </w:p>
          <w:p w14:paraId="735B2201" w14:textId="77777777" w:rsidR="00ED7AD8" w:rsidRPr="007B4BD8" w:rsidRDefault="00ED7AD8" w:rsidP="00024C86">
            <w:pPr>
              <w:rPr>
                <w:rFonts w:cs="Arial"/>
                <w:sz w:val="20"/>
                <w:szCs w:val="20"/>
              </w:rPr>
            </w:pPr>
          </w:p>
        </w:tc>
      </w:tr>
      <w:tr w:rsidR="00ED7AD8" w14:paraId="1802075E" w14:textId="77777777" w:rsidTr="000F126C">
        <w:trPr>
          <w:trHeight w:val="2268"/>
        </w:trPr>
        <w:tc>
          <w:tcPr>
            <w:tcW w:w="2253" w:type="dxa"/>
          </w:tcPr>
          <w:p w14:paraId="16B74028" w14:textId="77777777" w:rsidR="00ED7AD8" w:rsidRPr="007B4BD8" w:rsidRDefault="00ED7AD8" w:rsidP="00024C86">
            <w:pPr>
              <w:rPr>
                <w:rFonts w:cs="Arial"/>
                <w:bCs/>
                <w:sz w:val="20"/>
                <w:szCs w:val="20"/>
              </w:rPr>
            </w:pPr>
            <w:r w:rsidRPr="007B4BD8">
              <w:rPr>
                <w:rFonts w:cs="Arial"/>
                <w:bCs/>
                <w:sz w:val="20"/>
                <w:szCs w:val="20"/>
              </w:rPr>
              <w:t xml:space="preserve">De student gaat doen: </w:t>
            </w:r>
          </w:p>
        </w:tc>
        <w:tc>
          <w:tcPr>
            <w:tcW w:w="7729" w:type="dxa"/>
          </w:tcPr>
          <w:p w14:paraId="0F24F755" w14:textId="77777777" w:rsidR="00ED7AD8" w:rsidRPr="007B4BD8" w:rsidRDefault="00ED7AD8" w:rsidP="00024C86">
            <w:pPr>
              <w:rPr>
                <w:rFonts w:cs="Arial"/>
                <w:sz w:val="20"/>
                <w:szCs w:val="20"/>
              </w:rPr>
            </w:pPr>
          </w:p>
          <w:p w14:paraId="18311F38" w14:textId="77777777" w:rsidR="00ED7AD8" w:rsidRPr="007B4BD8" w:rsidRDefault="00ED7AD8" w:rsidP="00024C86">
            <w:pPr>
              <w:rPr>
                <w:rFonts w:cs="Arial"/>
                <w:sz w:val="20"/>
                <w:szCs w:val="20"/>
              </w:rPr>
            </w:pPr>
          </w:p>
          <w:p w14:paraId="2F8768AF" w14:textId="77777777" w:rsidR="00ED7AD8" w:rsidRPr="007B4BD8" w:rsidRDefault="00ED7AD8" w:rsidP="00024C86">
            <w:pPr>
              <w:rPr>
                <w:rFonts w:cs="Arial"/>
                <w:sz w:val="20"/>
                <w:szCs w:val="20"/>
              </w:rPr>
            </w:pPr>
          </w:p>
          <w:p w14:paraId="78C7C408" w14:textId="77777777" w:rsidR="00ED7AD8" w:rsidRPr="007B4BD8" w:rsidRDefault="00ED7AD8" w:rsidP="00024C86">
            <w:pPr>
              <w:rPr>
                <w:rFonts w:cs="Arial"/>
                <w:sz w:val="20"/>
                <w:szCs w:val="20"/>
              </w:rPr>
            </w:pPr>
          </w:p>
          <w:p w14:paraId="22B86B88" w14:textId="77777777" w:rsidR="00ED7AD8" w:rsidRPr="007B4BD8" w:rsidRDefault="00ED7AD8" w:rsidP="00024C86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44987BD8" w14:textId="77777777" w:rsidR="00ED7AD8" w:rsidRDefault="00ED7AD8">
      <w:pPr>
        <w:spacing w:after="160" w:line="259" w:lineRule="auto"/>
        <w:rPr>
          <w:lang w:eastAsia="en-US"/>
        </w:rPr>
      </w:pPr>
      <w:r>
        <w:rPr>
          <w:lang w:eastAsia="en-US"/>
        </w:rPr>
        <w:br w:type="page"/>
      </w:r>
    </w:p>
    <w:tbl>
      <w:tblPr>
        <w:tblStyle w:val="Tabel-veldnamenrij-blauw"/>
        <w:tblW w:w="10073" w:type="dxa"/>
        <w:tblLook w:val="04A0" w:firstRow="1" w:lastRow="0" w:firstColumn="1" w:lastColumn="0" w:noHBand="0" w:noVBand="1"/>
      </w:tblPr>
      <w:tblGrid>
        <w:gridCol w:w="1838"/>
        <w:gridCol w:w="4691"/>
        <w:gridCol w:w="1181"/>
        <w:gridCol w:w="1181"/>
        <w:gridCol w:w="1182"/>
      </w:tblGrid>
      <w:tr w:rsidR="000F126C" w:rsidRPr="003E464F" w14:paraId="757589DF" w14:textId="21D8C98F" w:rsidTr="2A657B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</w:trPr>
        <w:tc>
          <w:tcPr>
            <w:tcW w:w="1838" w:type="dxa"/>
            <w:shd w:val="clear" w:color="auto" w:fill="auto"/>
            <w:vAlign w:val="center"/>
          </w:tcPr>
          <w:p w14:paraId="5F9F1856" w14:textId="4B3CD871" w:rsidR="002146A4" w:rsidRPr="003E464F" w:rsidRDefault="000F126C" w:rsidP="002146A4">
            <w:pPr>
              <w:pStyle w:val="Tabelkop"/>
            </w:pPr>
            <w:r>
              <w:rPr>
                <w:noProof/>
                <w:color w:val="2B579A"/>
                <w:shd w:val="clear" w:color="auto" w:fill="E6E6E6"/>
              </w:rPr>
              <w:lastRenderedPageBreak/>
              <w:drawing>
                <wp:anchor distT="0" distB="0" distL="114300" distR="114300" simplePos="0" relativeHeight="251659267" behindDoc="0" locked="0" layoutInCell="1" allowOverlap="1" wp14:anchorId="13F2B802" wp14:editId="7C0EE32A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619125" cy="619125"/>
                  <wp:effectExtent l="0" t="0" r="0" b="0"/>
                  <wp:wrapSquare wrapText="bothSides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conenCanMeds_Zorgverlene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35" w:type="dxa"/>
            <w:gridSpan w:val="4"/>
            <w:shd w:val="clear" w:color="auto" w:fill="auto"/>
            <w:vAlign w:val="center"/>
          </w:tcPr>
          <w:p w14:paraId="14B92993" w14:textId="3F133F0F" w:rsidR="002146A4" w:rsidRPr="003E464F" w:rsidRDefault="002146A4" w:rsidP="002146A4">
            <w:pPr>
              <w:pStyle w:val="Tabelkop"/>
            </w:pPr>
            <w:r w:rsidRPr="66BFF022">
              <w:t>Zorgverlener</w:t>
            </w:r>
          </w:p>
        </w:tc>
      </w:tr>
      <w:tr w:rsidR="000F126C" w:rsidRPr="003E464F" w14:paraId="4B1D5826" w14:textId="77777777" w:rsidTr="2A657B20">
        <w:trPr>
          <w:trHeight w:val="454"/>
        </w:trPr>
        <w:tc>
          <w:tcPr>
            <w:tcW w:w="6529" w:type="dxa"/>
            <w:gridSpan w:val="2"/>
            <w:vAlign w:val="center"/>
          </w:tcPr>
          <w:p w14:paraId="39372473" w14:textId="77777777" w:rsidR="004E264B" w:rsidRPr="006E5FC2" w:rsidRDefault="004E264B" w:rsidP="00C57BF7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137E341C" w14:textId="77777777" w:rsidR="004E264B" w:rsidRPr="006E5FC2" w:rsidRDefault="004E264B" w:rsidP="00C57BF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E5FC2">
              <w:rPr>
                <w:rFonts w:cs="Arial"/>
                <w:b/>
                <w:sz w:val="20"/>
                <w:szCs w:val="20"/>
              </w:rPr>
              <w:t>O</w:t>
            </w:r>
          </w:p>
        </w:tc>
        <w:tc>
          <w:tcPr>
            <w:tcW w:w="1181" w:type="dxa"/>
            <w:vAlign w:val="center"/>
          </w:tcPr>
          <w:p w14:paraId="6BA1D1F6" w14:textId="77777777" w:rsidR="004E264B" w:rsidRPr="006E5FC2" w:rsidRDefault="004E264B" w:rsidP="00C57BF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E5FC2">
              <w:rPr>
                <w:rFonts w:cs="Arial"/>
                <w:b/>
                <w:sz w:val="20"/>
                <w:szCs w:val="20"/>
              </w:rPr>
              <w:t>V</w:t>
            </w:r>
          </w:p>
        </w:tc>
        <w:tc>
          <w:tcPr>
            <w:tcW w:w="1182" w:type="dxa"/>
            <w:vAlign w:val="center"/>
          </w:tcPr>
          <w:p w14:paraId="3A00C89F" w14:textId="77777777" w:rsidR="004E264B" w:rsidRPr="006E5FC2" w:rsidRDefault="004E264B" w:rsidP="00C57BF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E5FC2">
              <w:rPr>
                <w:rFonts w:cs="Arial"/>
                <w:b/>
                <w:sz w:val="20"/>
                <w:szCs w:val="20"/>
              </w:rPr>
              <w:t>G</w:t>
            </w:r>
          </w:p>
        </w:tc>
      </w:tr>
      <w:tr w:rsidR="000F126C" w:rsidRPr="003E464F" w14:paraId="79A416CF" w14:textId="77777777" w:rsidTr="2A657B20">
        <w:trPr>
          <w:trHeight w:val="850"/>
        </w:trPr>
        <w:tc>
          <w:tcPr>
            <w:tcW w:w="6529" w:type="dxa"/>
            <w:gridSpan w:val="2"/>
          </w:tcPr>
          <w:p w14:paraId="1AD6625F" w14:textId="13A27677" w:rsidR="002B41EC" w:rsidRPr="00C373E8" w:rsidRDefault="53B226AB" w:rsidP="008B169D">
            <w:pPr>
              <w:rPr>
                <w:rFonts w:cs="Arial"/>
              </w:rPr>
            </w:pPr>
            <w:r w:rsidRPr="00C373E8">
              <w:rPr>
                <w:rFonts w:eastAsia="Times New Roman" w:cs="Arial"/>
                <w:color w:val="000000" w:themeColor="text1"/>
                <w:sz w:val="20"/>
                <w:szCs w:val="20"/>
              </w:rPr>
              <w:t>Neemt een anamnese af en stelt een verpleegkundige</w:t>
            </w:r>
          </w:p>
          <w:p w14:paraId="5D3230A0" w14:textId="4403A8F3" w:rsidR="002B41EC" w:rsidRPr="00C373E8" w:rsidRDefault="53B226AB" w:rsidP="008B169D">
            <w:pPr>
              <w:rPr>
                <w:rFonts w:cs="Arial"/>
              </w:rPr>
            </w:pPr>
            <w:r w:rsidRPr="00C373E8">
              <w:rPr>
                <w:rFonts w:eastAsia="Times New Roman" w:cs="Arial"/>
                <w:color w:val="000000" w:themeColor="text1"/>
                <w:sz w:val="20"/>
                <w:szCs w:val="20"/>
              </w:rPr>
              <w:t>diagnose. Herkent hierbij dreigende of bestaande</w:t>
            </w:r>
          </w:p>
          <w:p w14:paraId="22101E47" w14:textId="2F73795F" w:rsidR="002B41EC" w:rsidRPr="00C373E8" w:rsidRDefault="53B226AB" w:rsidP="008B169D">
            <w:pPr>
              <w:rPr>
                <w:rFonts w:cs="Arial"/>
              </w:rPr>
            </w:pPr>
            <w:r w:rsidRPr="00C373E8">
              <w:rPr>
                <w:rFonts w:eastAsia="Times New Roman" w:cs="Arial"/>
                <w:color w:val="000000" w:themeColor="text1"/>
                <w:sz w:val="20"/>
                <w:szCs w:val="20"/>
              </w:rPr>
              <w:t>gezondheidsproblemen.</w:t>
            </w:r>
          </w:p>
          <w:p w14:paraId="43A48BB7" w14:textId="7D283642" w:rsidR="002B41EC" w:rsidRPr="00C373E8" w:rsidRDefault="002B41EC" w:rsidP="128A7870">
            <w:pPr>
              <w:rPr>
                <w:rFonts w:eastAsia="Calibri" w:cs="Arial"/>
              </w:rPr>
            </w:pPr>
          </w:p>
        </w:tc>
        <w:tc>
          <w:tcPr>
            <w:tcW w:w="1181" w:type="dxa"/>
          </w:tcPr>
          <w:p w14:paraId="1A90C58C" w14:textId="77777777" w:rsidR="00205DED" w:rsidRPr="007B4BD8" w:rsidRDefault="00205DED" w:rsidP="00024C6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81" w:type="dxa"/>
          </w:tcPr>
          <w:p w14:paraId="3EF74C13" w14:textId="77777777" w:rsidR="00205DED" w:rsidRPr="007B4BD8" w:rsidRDefault="00205DED" w:rsidP="00024C6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302E41EE" w14:textId="77777777" w:rsidR="00205DED" w:rsidRPr="007B4BD8" w:rsidRDefault="00205DED" w:rsidP="00024C6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F126C" w:rsidRPr="003E464F" w14:paraId="7A48EEFA" w14:textId="77777777" w:rsidTr="2A657B20">
        <w:trPr>
          <w:trHeight w:val="850"/>
        </w:trPr>
        <w:tc>
          <w:tcPr>
            <w:tcW w:w="6529" w:type="dxa"/>
            <w:gridSpan w:val="2"/>
          </w:tcPr>
          <w:p w14:paraId="0C61522A" w14:textId="20740B12" w:rsidR="002B41EC" w:rsidRPr="00C373E8" w:rsidRDefault="53B226AB" w:rsidP="007B73A8">
            <w:pPr>
              <w:rPr>
                <w:rFonts w:eastAsia="Calibri" w:cs="Arial"/>
              </w:rPr>
            </w:pPr>
            <w:r w:rsidRPr="00C373E8">
              <w:rPr>
                <w:rFonts w:eastAsia="Times New Roman" w:cs="Arial"/>
                <w:color w:val="000000" w:themeColor="text1"/>
                <w:sz w:val="20"/>
                <w:szCs w:val="20"/>
              </w:rPr>
              <w:t>Stelt</w:t>
            </w:r>
            <w:r w:rsidR="00070450" w:rsidRPr="00C373E8">
              <w:rPr>
                <w:rFonts w:eastAsia="Times New Roman" w:cs="Arial"/>
                <w:color w:val="000000" w:themeColor="text1"/>
                <w:sz w:val="20"/>
                <w:szCs w:val="20"/>
              </w:rPr>
              <w:t xml:space="preserve"> onder begeleiding mede </w:t>
            </w:r>
            <w:r w:rsidRPr="00C373E8">
              <w:rPr>
                <w:rFonts w:eastAsia="Times New Roman" w:cs="Arial"/>
                <w:color w:val="000000" w:themeColor="text1"/>
                <w:sz w:val="20"/>
                <w:szCs w:val="20"/>
              </w:rPr>
              <w:t>een verpleegplan op</w:t>
            </w:r>
            <w:r w:rsidR="007B73A8" w:rsidRPr="00C373E8">
              <w:rPr>
                <w:rFonts w:eastAsia="Times New Roman" w:cs="Arial"/>
                <w:color w:val="000000" w:themeColor="text1"/>
                <w:sz w:val="20"/>
                <w:szCs w:val="20"/>
              </w:rPr>
              <w:t xml:space="preserve"> en bij.</w:t>
            </w:r>
          </w:p>
        </w:tc>
        <w:tc>
          <w:tcPr>
            <w:tcW w:w="1181" w:type="dxa"/>
          </w:tcPr>
          <w:p w14:paraId="0C99CB96" w14:textId="77777777" w:rsidR="002B41EC" w:rsidRPr="007B4BD8" w:rsidRDefault="002B41EC" w:rsidP="00024C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81" w:type="dxa"/>
          </w:tcPr>
          <w:p w14:paraId="0323E10F" w14:textId="77777777" w:rsidR="002B41EC" w:rsidRPr="007B4BD8" w:rsidRDefault="002B41EC" w:rsidP="00024C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127DAC55" w14:textId="77777777" w:rsidR="002B41EC" w:rsidRPr="007B4BD8" w:rsidRDefault="002B41EC" w:rsidP="00024C69">
            <w:pPr>
              <w:rPr>
                <w:rFonts w:cs="Arial"/>
                <w:sz w:val="20"/>
                <w:szCs w:val="20"/>
              </w:rPr>
            </w:pPr>
          </w:p>
        </w:tc>
      </w:tr>
      <w:tr w:rsidR="000F126C" w:rsidRPr="003E464F" w14:paraId="77B58DA7" w14:textId="77777777" w:rsidTr="2A657B20">
        <w:trPr>
          <w:trHeight w:val="850"/>
        </w:trPr>
        <w:tc>
          <w:tcPr>
            <w:tcW w:w="6529" w:type="dxa"/>
            <w:gridSpan w:val="2"/>
          </w:tcPr>
          <w:p w14:paraId="38AF3A55" w14:textId="04EB14BE" w:rsidR="007B73A8" w:rsidRPr="00C373E8" w:rsidRDefault="007B73A8" w:rsidP="007B73A8">
            <w:pPr>
              <w:rPr>
                <w:rFonts w:cs="Arial"/>
              </w:rPr>
            </w:pPr>
            <w:r w:rsidRPr="2A657B20">
              <w:rPr>
                <w:rFonts w:eastAsia="Times New Roman" w:cs="Arial"/>
                <w:color w:val="000000" w:themeColor="text1"/>
                <w:sz w:val="20"/>
                <w:szCs w:val="20"/>
              </w:rPr>
              <w:t>Verleent volgens het verpleegplan basiszorg in laag-complexe zorgsituaties en</w:t>
            </w:r>
            <w:r w:rsidR="2C8477E4" w:rsidRPr="2A657B20">
              <w:rPr>
                <w:rFonts w:eastAsia="Times New Roman" w:cs="Arial"/>
                <w:color w:val="000000" w:themeColor="text1"/>
                <w:sz w:val="20"/>
                <w:szCs w:val="20"/>
              </w:rPr>
              <w:t xml:space="preserve"> </w:t>
            </w:r>
            <w:r w:rsidRPr="2A657B20">
              <w:rPr>
                <w:rFonts w:eastAsia="Times New Roman" w:cs="Arial"/>
                <w:color w:val="000000" w:themeColor="text1"/>
                <w:sz w:val="20"/>
                <w:szCs w:val="20"/>
              </w:rPr>
              <w:t>evalueert deze.</w:t>
            </w:r>
          </w:p>
          <w:p w14:paraId="5553F646" w14:textId="29E82333" w:rsidR="002B41EC" w:rsidRPr="00C373E8" w:rsidRDefault="002B41EC" w:rsidP="007B73A8">
            <w:pPr>
              <w:rPr>
                <w:rFonts w:cs="Arial"/>
              </w:rPr>
            </w:pPr>
          </w:p>
        </w:tc>
        <w:tc>
          <w:tcPr>
            <w:tcW w:w="1181" w:type="dxa"/>
          </w:tcPr>
          <w:p w14:paraId="111BC0F6" w14:textId="77777777" w:rsidR="002B41EC" w:rsidRPr="007B4BD8" w:rsidRDefault="002B41EC" w:rsidP="00024C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81" w:type="dxa"/>
          </w:tcPr>
          <w:p w14:paraId="70C65590" w14:textId="77777777" w:rsidR="002B41EC" w:rsidRPr="007B4BD8" w:rsidRDefault="002B41EC" w:rsidP="00024C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03CD57FF" w14:textId="77777777" w:rsidR="002B41EC" w:rsidRPr="007B4BD8" w:rsidRDefault="002B41EC" w:rsidP="00024C69">
            <w:pPr>
              <w:rPr>
                <w:rFonts w:cs="Arial"/>
                <w:sz w:val="20"/>
                <w:szCs w:val="20"/>
              </w:rPr>
            </w:pPr>
          </w:p>
        </w:tc>
      </w:tr>
      <w:tr w:rsidR="000F126C" w:rsidRPr="003E464F" w14:paraId="3448A498" w14:textId="77777777" w:rsidTr="2A657B20">
        <w:trPr>
          <w:trHeight w:val="850"/>
        </w:trPr>
        <w:tc>
          <w:tcPr>
            <w:tcW w:w="6529" w:type="dxa"/>
            <w:gridSpan w:val="2"/>
          </w:tcPr>
          <w:p w14:paraId="250CF08A" w14:textId="1E064D3E" w:rsidR="002B41EC" w:rsidRPr="00C373E8" w:rsidRDefault="009E3375" w:rsidP="00205DED">
            <w:pPr>
              <w:rPr>
                <w:rFonts w:cs="Arial"/>
              </w:rPr>
            </w:pPr>
            <w:r w:rsidRPr="00C373E8">
              <w:rPr>
                <w:rFonts w:eastAsia="Times New Roman" w:cs="Arial"/>
                <w:color w:val="000000" w:themeColor="text1"/>
                <w:sz w:val="20"/>
                <w:szCs w:val="20"/>
              </w:rPr>
              <w:t>Oefent onder begeleiding klinisch</w:t>
            </w:r>
            <w:r w:rsidR="53B226AB" w:rsidRPr="00C373E8">
              <w:rPr>
                <w:rFonts w:eastAsia="Times New Roman" w:cs="Arial"/>
                <w:color w:val="000000" w:themeColor="text1"/>
                <w:sz w:val="20"/>
                <w:szCs w:val="20"/>
              </w:rPr>
              <w:t xml:space="preserve"> redeneren</w:t>
            </w:r>
            <w:r w:rsidRPr="00C373E8">
              <w:rPr>
                <w:rFonts w:eastAsia="Times New Roman" w:cs="Arial"/>
                <w:color w:val="000000" w:themeColor="text1"/>
                <w:sz w:val="20"/>
                <w:szCs w:val="20"/>
              </w:rPr>
              <w:t xml:space="preserve"> om de behoefte aan zorg vast te stellen.</w:t>
            </w:r>
          </w:p>
          <w:p w14:paraId="191B7736" w14:textId="01742776" w:rsidR="002B41EC" w:rsidRPr="00C373E8" w:rsidRDefault="002B41EC" w:rsidP="128A7870">
            <w:pPr>
              <w:rPr>
                <w:rFonts w:eastAsia="Calibri" w:cs="Arial"/>
              </w:rPr>
            </w:pPr>
          </w:p>
        </w:tc>
        <w:tc>
          <w:tcPr>
            <w:tcW w:w="1181" w:type="dxa"/>
          </w:tcPr>
          <w:p w14:paraId="4DB90412" w14:textId="77777777" w:rsidR="002B41EC" w:rsidRPr="007B4BD8" w:rsidRDefault="002B41EC" w:rsidP="00024C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81" w:type="dxa"/>
          </w:tcPr>
          <w:p w14:paraId="4DDDFBE2" w14:textId="77777777" w:rsidR="002B41EC" w:rsidRPr="007B4BD8" w:rsidRDefault="002B41EC" w:rsidP="00024C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5814E2AB" w14:textId="77777777" w:rsidR="002B41EC" w:rsidRPr="007B4BD8" w:rsidRDefault="002B41EC" w:rsidP="00024C69">
            <w:pPr>
              <w:rPr>
                <w:rFonts w:cs="Arial"/>
                <w:sz w:val="20"/>
                <w:szCs w:val="20"/>
              </w:rPr>
            </w:pPr>
          </w:p>
        </w:tc>
      </w:tr>
      <w:tr w:rsidR="000F126C" w:rsidRPr="003E464F" w14:paraId="60BE2A6C" w14:textId="77777777" w:rsidTr="2A657B20">
        <w:trPr>
          <w:trHeight w:val="850"/>
        </w:trPr>
        <w:tc>
          <w:tcPr>
            <w:tcW w:w="6529" w:type="dxa"/>
            <w:gridSpan w:val="2"/>
          </w:tcPr>
          <w:p w14:paraId="3FE8429D" w14:textId="0DB444F5" w:rsidR="002B41EC" w:rsidRPr="00C373E8" w:rsidRDefault="53B226AB" w:rsidP="00205DED">
            <w:pPr>
              <w:rPr>
                <w:rFonts w:cs="Arial"/>
              </w:rPr>
            </w:pPr>
            <w:r w:rsidRPr="00C373E8">
              <w:rPr>
                <w:rFonts w:eastAsia="Times New Roman" w:cs="Arial"/>
                <w:color w:val="000000" w:themeColor="text1"/>
                <w:sz w:val="20"/>
                <w:szCs w:val="20"/>
              </w:rPr>
              <w:t xml:space="preserve">Voert </w:t>
            </w:r>
            <w:r w:rsidR="007B73A8" w:rsidRPr="00C373E8">
              <w:rPr>
                <w:rFonts w:eastAsia="Times New Roman" w:cs="Arial"/>
                <w:color w:val="000000" w:themeColor="text1"/>
                <w:sz w:val="20"/>
                <w:szCs w:val="20"/>
              </w:rPr>
              <w:t xml:space="preserve">onder begeleiding </w:t>
            </w:r>
            <w:r w:rsidRPr="00C373E8">
              <w:rPr>
                <w:rFonts w:eastAsia="Times New Roman" w:cs="Arial"/>
                <w:color w:val="000000" w:themeColor="text1"/>
                <w:sz w:val="20"/>
                <w:szCs w:val="20"/>
              </w:rPr>
              <w:t xml:space="preserve">verpleegtechnische </w:t>
            </w:r>
            <w:r w:rsidR="007B73A8" w:rsidRPr="00C373E8">
              <w:rPr>
                <w:rFonts w:eastAsia="Times New Roman" w:cs="Arial"/>
                <w:color w:val="000000" w:themeColor="text1"/>
                <w:sz w:val="20"/>
                <w:szCs w:val="20"/>
              </w:rPr>
              <w:t>handelingen</w:t>
            </w:r>
            <w:r w:rsidRPr="00C373E8">
              <w:rPr>
                <w:rFonts w:eastAsia="Times New Roman" w:cs="Arial"/>
                <w:color w:val="000000" w:themeColor="text1"/>
                <w:sz w:val="20"/>
                <w:szCs w:val="20"/>
              </w:rPr>
              <w:t xml:space="preserve"> volgens</w:t>
            </w:r>
          </w:p>
          <w:p w14:paraId="1EB13B4E" w14:textId="4B6AA559" w:rsidR="002B41EC" w:rsidRPr="00C373E8" w:rsidRDefault="53B226AB" w:rsidP="00205DED">
            <w:pPr>
              <w:rPr>
                <w:rFonts w:cs="Arial"/>
              </w:rPr>
            </w:pPr>
            <w:r w:rsidRPr="00C373E8">
              <w:rPr>
                <w:rFonts w:eastAsia="Times New Roman" w:cs="Arial"/>
                <w:color w:val="000000" w:themeColor="text1"/>
                <w:sz w:val="20"/>
                <w:szCs w:val="20"/>
              </w:rPr>
              <w:t>protocol uit.</w:t>
            </w:r>
          </w:p>
          <w:p w14:paraId="3D90BD30" w14:textId="309FB60C" w:rsidR="002B41EC" w:rsidRPr="00C373E8" w:rsidRDefault="002B41EC" w:rsidP="128A7870">
            <w:pPr>
              <w:rPr>
                <w:rFonts w:eastAsia="Calibri" w:cs="Arial"/>
              </w:rPr>
            </w:pPr>
          </w:p>
        </w:tc>
        <w:tc>
          <w:tcPr>
            <w:tcW w:w="1181" w:type="dxa"/>
          </w:tcPr>
          <w:p w14:paraId="74B6BAB8" w14:textId="77777777" w:rsidR="004E264B" w:rsidRPr="007B4BD8" w:rsidRDefault="004E264B" w:rsidP="00024C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81" w:type="dxa"/>
          </w:tcPr>
          <w:p w14:paraId="21260E58" w14:textId="77777777" w:rsidR="004E264B" w:rsidRPr="007B4BD8" w:rsidRDefault="004E264B" w:rsidP="00024C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4C011637" w14:textId="77777777" w:rsidR="004E264B" w:rsidRPr="007B4BD8" w:rsidRDefault="004E264B" w:rsidP="00024C69">
            <w:pPr>
              <w:rPr>
                <w:rFonts w:cs="Arial"/>
                <w:sz w:val="20"/>
                <w:szCs w:val="20"/>
              </w:rPr>
            </w:pPr>
          </w:p>
        </w:tc>
      </w:tr>
      <w:tr w:rsidR="007B73A8" w:rsidRPr="003E464F" w14:paraId="63C89E1E" w14:textId="77777777" w:rsidTr="2A657B20">
        <w:trPr>
          <w:trHeight w:val="850"/>
        </w:trPr>
        <w:tc>
          <w:tcPr>
            <w:tcW w:w="6529" w:type="dxa"/>
            <w:gridSpan w:val="2"/>
          </w:tcPr>
          <w:p w14:paraId="7FD67122" w14:textId="08BC068B" w:rsidR="007B73A8" w:rsidRPr="00C373E8" w:rsidRDefault="00170CBD" w:rsidP="00460F1F">
            <w:pPr>
              <w:pStyle w:val="Normaalweb"/>
              <w:spacing w:before="0" w:beforeAutospacing="0" w:after="0" w:afterAutospacing="0"/>
              <w:rPr>
                <w:rFonts w:cs="Arial"/>
                <w:sz w:val="20"/>
                <w:szCs w:val="20"/>
              </w:rPr>
            </w:pPr>
            <w:r w:rsidRPr="2A657B20">
              <w:rPr>
                <w:rFonts w:ascii="Arial" w:hAnsi="Arial" w:cs="Arial"/>
                <w:color w:val="000000" w:themeColor="text1"/>
                <w:sz w:val="20"/>
                <w:szCs w:val="20"/>
              </w:rPr>
              <w:t>Begeleidt de zorgvrager en stimuleert de</w:t>
            </w:r>
            <w:r w:rsidR="710BC157" w:rsidRPr="2A657B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2A657B20">
              <w:rPr>
                <w:rFonts w:ascii="Arial" w:hAnsi="Arial" w:cs="Arial"/>
                <w:color w:val="000000" w:themeColor="text1"/>
                <w:sz w:val="20"/>
                <w:szCs w:val="20"/>
              </w:rPr>
              <w:t>zelfredzaamheid en zelfmanagement</w:t>
            </w:r>
            <w:r w:rsidR="00FC489C" w:rsidRPr="2A657B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en vraagt bewust om hulp.</w:t>
            </w:r>
          </w:p>
          <w:p w14:paraId="788178B0" w14:textId="5E0BA56F" w:rsidR="00170CBD" w:rsidRPr="00C373E8" w:rsidRDefault="00170CBD" w:rsidP="007B73A8">
            <w:pPr>
              <w:rPr>
                <w:rFonts w:eastAsia="Calibri" w:cs="Arial"/>
                <w:color w:val="000000" w:themeColor="text1"/>
              </w:rPr>
            </w:pPr>
          </w:p>
        </w:tc>
        <w:tc>
          <w:tcPr>
            <w:tcW w:w="1181" w:type="dxa"/>
          </w:tcPr>
          <w:p w14:paraId="19FFE077" w14:textId="77777777" w:rsidR="007B73A8" w:rsidRPr="007B4BD8" w:rsidRDefault="007B73A8" w:rsidP="007B73A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81" w:type="dxa"/>
          </w:tcPr>
          <w:p w14:paraId="0852F7B2" w14:textId="77777777" w:rsidR="007B73A8" w:rsidRPr="007B4BD8" w:rsidRDefault="007B73A8" w:rsidP="007B73A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71F51F8F" w14:textId="77777777" w:rsidR="007B73A8" w:rsidRPr="007B4BD8" w:rsidRDefault="007B73A8" w:rsidP="007B73A8">
            <w:pPr>
              <w:rPr>
                <w:rFonts w:cs="Arial"/>
                <w:sz w:val="20"/>
                <w:szCs w:val="20"/>
              </w:rPr>
            </w:pPr>
          </w:p>
        </w:tc>
      </w:tr>
      <w:tr w:rsidR="007B73A8" w:rsidRPr="003E464F" w14:paraId="03718970" w14:textId="77777777" w:rsidTr="2A657B20">
        <w:trPr>
          <w:trHeight w:val="2551"/>
        </w:trPr>
        <w:tc>
          <w:tcPr>
            <w:tcW w:w="10073" w:type="dxa"/>
            <w:gridSpan w:val="5"/>
          </w:tcPr>
          <w:p w14:paraId="31549D87" w14:textId="77777777" w:rsidR="007B73A8" w:rsidRPr="007B4BD8" w:rsidRDefault="007B73A8" w:rsidP="007B73A8">
            <w:pPr>
              <w:rPr>
                <w:rFonts w:cs="Arial"/>
                <w:b/>
                <w:sz w:val="20"/>
                <w:szCs w:val="20"/>
              </w:rPr>
            </w:pPr>
            <w:r w:rsidRPr="007B4BD8">
              <w:rPr>
                <w:rFonts w:cs="Arial"/>
                <w:b/>
                <w:sz w:val="20"/>
                <w:szCs w:val="20"/>
              </w:rPr>
              <w:t>Verplichte toelichting op rol van zorgverlener:</w:t>
            </w:r>
          </w:p>
          <w:p w14:paraId="08677148" w14:textId="02BBCB3D" w:rsidR="007B73A8" w:rsidRPr="007B4BD8" w:rsidRDefault="007B73A8" w:rsidP="007B73A8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3531BE8" w14:textId="77777777" w:rsidR="00ED7AD8" w:rsidRDefault="00ED7AD8">
      <w:r>
        <w:br w:type="page"/>
      </w:r>
    </w:p>
    <w:tbl>
      <w:tblPr>
        <w:tblStyle w:val="Tabel-veldnamenrij-blauw"/>
        <w:tblW w:w="10041" w:type="dxa"/>
        <w:tblLook w:val="04A0" w:firstRow="1" w:lastRow="0" w:firstColumn="1" w:lastColumn="0" w:noHBand="0" w:noVBand="1"/>
      </w:tblPr>
      <w:tblGrid>
        <w:gridCol w:w="1838"/>
        <w:gridCol w:w="4439"/>
        <w:gridCol w:w="1254"/>
        <w:gridCol w:w="1255"/>
        <w:gridCol w:w="1255"/>
      </w:tblGrid>
      <w:tr w:rsidR="000F126C" w:rsidRPr="003E464F" w14:paraId="16E6AAF6" w14:textId="31AF3AE2" w:rsidTr="0E692E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3"/>
        </w:trPr>
        <w:tc>
          <w:tcPr>
            <w:tcW w:w="1838" w:type="dxa"/>
            <w:shd w:val="clear" w:color="auto" w:fill="auto"/>
          </w:tcPr>
          <w:p w14:paraId="4CDB5F5F" w14:textId="113184DD" w:rsidR="000F126C" w:rsidRPr="003E464F" w:rsidRDefault="000F126C" w:rsidP="007B4BD8">
            <w:pPr>
              <w:pStyle w:val="Tabelkop"/>
            </w:pPr>
            <w:r>
              <w:rPr>
                <w:noProof/>
                <w:color w:val="2B579A"/>
                <w:shd w:val="clear" w:color="auto" w:fill="E6E6E6"/>
              </w:rPr>
              <w:lastRenderedPageBreak/>
              <w:drawing>
                <wp:anchor distT="0" distB="0" distL="114300" distR="114300" simplePos="0" relativeHeight="251663363" behindDoc="0" locked="0" layoutInCell="1" allowOverlap="1" wp14:anchorId="037A9B12" wp14:editId="6424BF46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46355</wp:posOffset>
                  </wp:positionV>
                  <wp:extent cx="619125" cy="619125"/>
                  <wp:effectExtent l="0" t="0" r="0" b="9525"/>
                  <wp:wrapSquare wrapText="bothSides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conenCanMeds_Zorgverlener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03" w:type="dxa"/>
            <w:gridSpan w:val="4"/>
            <w:shd w:val="clear" w:color="auto" w:fill="auto"/>
            <w:vAlign w:val="center"/>
          </w:tcPr>
          <w:p w14:paraId="2A72AB99" w14:textId="33C2D0ED" w:rsidR="000F126C" w:rsidRPr="003E464F" w:rsidRDefault="000F126C" w:rsidP="008C03DB">
            <w:pPr>
              <w:pStyle w:val="Tabelkop"/>
            </w:pPr>
            <w:r w:rsidRPr="66BFF022">
              <w:t>Communicator</w:t>
            </w:r>
          </w:p>
        </w:tc>
      </w:tr>
      <w:tr w:rsidR="00217C90" w:rsidRPr="003E464F" w14:paraId="74845035" w14:textId="77777777" w:rsidTr="0E692EE5">
        <w:trPr>
          <w:trHeight w:val="454"/>
        </w:trPr>
        <w:tc>
          <w:tcPr>
            <w:tcW w:w="6277" w:type="dxa"/>
            <w:gridSpan w:val="2"/>
            <w:vAlign w:val="center"/>
          </w:tcPr>
          <w:p w14:paraId="2A3964FA" w14:textId="77777777" w:rsidR="00217C90" w:rsidRPr="00C57BF7" w:rsidRDefault="00217C90" w:rsidP="00C57BF7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  <w:hideMark/>
          </w:tcPr>
          <w:p w14:paraId="76E39AD7" w14:textId="77777777" w:rsidR="00217C90" w:rsidRPr="00C57BF7" w:rsidRDefault="00217C90" w:rsidP="00C57BF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57BF7">
              <w:rPr>
                <w:rFonts w:cs="Arial"/>
                <w:b/>
                <w:sz w:val="20"/>
                <w:szCs w:val="20"/>
              </w:rPr>
              <w:t>O</w:t>
            </w:r>
          </w:p>
        </w:tc>
        <w:tc>
          <w:tcPr>
            <w:tcW w:w="1255" w:type="dxa"/>
            <w:vAlign w:val="center"/>
            <w:hideMark/>
          </w:tcPr>
          <w:p w14:paraId="14B82A03" w14:textId="77777777" w:rsidR="00217C90" w:rsidRPr="00C57BF7" w:rsidRDefault="00217C90" w:rsidP="00C57BF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57BF7">
              <w:rPr>
                <w:rFonts w:cs="Arial"/>
                <w:b/>
                <w:sz w:val="20"/>
                <w:szCs w:val="20"/>
              </w:rPr>
              <w:t>V</w:t>
            </w:r>
          </w:p>
        </w:tc>
        <w:tc>
          <w:tcPr>
            <w:tcW w:w="1255" w:type="dxa"/>
            <w:vAlign w:val="center"/>
            <w:hideMark/>
          </w:tcPr>
          <w:p w14:paraId="78306AF6" w14:textId="77777777" w:rsidR="00217C90" w:rsidRPr="00C57BF7" w:rsidRDefault="00217C90" w:rsidP="00C57BF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57BF7">
              <w:rPr>
                <w:rFonts w:cs="Arial"/>
                <w:b/>
                <w:sz w:val="20"/>
                <w:szCs w:val="20"/>
              </w:rPr>
              <w:t>G</w:t>
            </w:r>
          </w:p>
        </w:tc>
      </w:tr>
      <w:tr w:rsidR="00553A55" w:rsidRPr="003E464F" w14:paraId="7DF9CE71" w14:textId="77777777" w:rsidTr="0E692EE5">
        <w:trPr>
          <w:trHeight w:val="1020"/>
        </w:trPr>
        <w:tc>
          <w:tcPr>
            <w:tcW w:w="6277" w:type="dxa"/>
            <w:gridSpan w:val="2"/>
          </w:tcPr>
          <w:p w14:paraId="754B6396" w14:textId="77777777" w:rsidR="00915BE6" w:rsidRPr="00C373E8" w:rsidRDefault="00915BE6" w:rsidP="00915BE6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3E8">
              <w:rPr>
                <w:rFonts w:ascii="Arial" w:hAnsi="Arial" w:cs="Arial"/>
                <w:color w:val="000000"/>
                <w:sz w:val="20"/>
                <w:szCs w:val="20"/>
              </w:rPr>
              <w:t>Informeert, adviseert en instrueert de zorgvrager</w:t>
            </w:r>
          </w:p>
          <w:p w14:paraId="68385D3D" w14:textId="4EDB2C92" w:rsidR="00915BE6" w:rsidRPr="00C373E8" w:rsidRDefault="00915BE6" w:rsidP="00915BE6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3E8">
              <w:rPr>
                <w:rFonts w:ascii="Arial" w:hAnsi="Arial" w:cs="Arial"/>
                <w:color w:val="000000"/>
                <w:sz w:val="20"/>
                <w:szCs w:val="20"/>
              </w:rPr>
              <w:t xml:space="preserve">omtrent de </w:t>
            </w:r>
            <w:r w:rsidR="00926370" w:rsidRPr="00C373E8">
              <w:rPr>
                <w:rFonts w:ascii="Arial" w:hAnsi="Arial" w:cs="Arial"/>
                <w:color w:val="000000"/>
                <w:sz w:val="20"/>
                <w:szCs w:val="20"/>
              </w:rPr>
              <w:t>gezondheids</w:t>
            </w:r>
            <w:r w:rsidRPr="00C373E8">
              <w:rPr>
                <w:rFonts w:ascii="Arial" w:hAnsi="Arial" w:cs="Arial"/>
                <w:color w:val="000000"/>
                <w:sz w:val="20"/>
                <w:szCs w:val="20"/>
              </w:rPr>
              <w:t>problematiek, draagt bij aan</w:t>
            </w:r>
          </w:p>
          <w:p w14:paraId="555DCECA" w14:textId="77777777" w:rsidR="00915BE6" w:rsidRPr="00C373E8" w:rsidRDefault="00915BE6" w:rsidP="00915BE6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3E8">
              <w:rPr>
                <w:rFonts w:ascii="Arial" w:hAnsi="Arial" w:cs="Arial"/>
                <w:color w:val="000000"/>
                <w:sz w:val="20"/>
                <w:szCs w:val="20"/>
              </w:rPr>
              <w:t>vermindering van de ziektelast en/of voorkomt</w:t>
            </w:r>
          </w:p>
          <w:p w14:paraId="0AD30F3A" w14:textId="77777777" w:rsidR="00915BE6" w:rsidRPr="00C373E8" w:rsidRDefault="00915BE6" w:rsidP="00915BE6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3E8">
              <w:rPr>
                <w:rFonts w:ascii="Arial" w:hAnsi="Arial" w:cs="Arial"/>
                <w:color w:val="000000"/>
                <w:sz w:val="20"/>
                <w:szCs w:val="20"/>
              </w:rPr>
              <w:t>verergering van ziekte.</w:t>
            </w:r>
          </w:p>
          <w:p w14:paraId="44A5C4FE" w14:textId="5B50DA5F" w:rsidR="00553A55" w:rsidRPr="00C373E8" w:rsidRDefault="00553A55" w:rsidP="00915BE6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54" w:type="dxa"/>
          </w:tcPr>
          <w:p w14:paraId="2683259B" w14:textId="77777777" w:rsidR="00553A55" w:rsidRPr="007B4BD8" w:rsidRDefault="00553A55" w:rsidP="00553A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10468347" w14:textId="77777777" w:rsidR="00553A55" w:rsidRPr="007B4BD8" w:rsidRDefault="00553A55" w:rsidP="00553A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7C26F7B5" w14:textId="77777777" w:rsidR="00553A55" w:rsidRPr="007B4BD8" w:rsidRDefault="00553A55" w:rsidP="00553A55">
            <w:pPr>
              <w:rPr>
                <w:rFonts w:cs="Arial"/>
                <w:sz w:val="20"/>
                <w:szCs w:val="20"/>
              </w:rPr>
            </w:pPr>
          </w:p>
        </w:tc>
      </w:tr>
      <w:tr w:rsidR="00403207" w:rsidRPr="003E464F" w14:paraId="1E893B7A" w14:textId="77777777" w:rsidTr="0E692EE5">
        <w:trPr>
          <w:trHeight w:val="1020"/>
        </w:trPr>
        <w:tc>
          <w:tcPr>
            <w:tcW w:w="6277" w:type="dxa"/>
            <w:gridSpan w:val="2"/>
          </w:tcPr>
          <w:p w14:paraId="789CA6C2" w14:textId="0870FAF8" w:rsidR="00403207" w:rsidRPr="00C373E8" w:rsidRDefault="00277373" w:rsidP="00915BE6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3E8">
              <w:rPr>
                <w:rFonts w:ascii="Arial" w:hAnsi="Arial" w:cs="Arial"/>
                <w:color w:val="000000"/>
                <w:sz w:val="20"/>
                <w:szCs w:val="20"/>
              </w:rPr>
              <w:t>Communiceert</w:t>
            </w:r>
            <w:r w:rsidR="007623D8" w:rsidRPr="00C373E8">
              <w:rPr>
                <w:rFonts w:ascii="Arial" w:hAnsi="Arial" w:cs="Arial"/>
                <w:color w:val="000000"/>
                <w:sz w:val="20"/>
                <w:szCs w:val="20"/>
              </w:rPr>
              <w:t xml:space="preserve"> onder begeleiding </w:t>
            </w:r>
            <w:r w:rsidRPr="00C373E8">
              <w:rPr>
                <w:rFonts w:ascii="Arial" w:hAnsi="Arial" w:cs="Arial"/>
                <w:color w:val="000000"/>
                <w:sz w:val="20"/>
                <w:szCs w:val="20"/>
              </w:rPr>
              <w:t>‘</w:t>
            </w:r>
            <w:r w:rsidR="007623D8" w:rsidRPr="00C373E8">
              <w:rPr>
                <w:rFonts w:ascii="Arial" w:hAnsi="Arial" w:cs="Arial"/>
                <w:color w:val="000000"/>
                <w:sz w:val="20"/>
                <w:szCs w:val="20"/>
              </w:rPr>
              <w:t>op maat</w:t>
            </w:r>
            <w:r w:rsidRPr="00C373E8">
              <w:rPr>
                <w:rFonts w:ascii="Arial" w:hAnsi="Arial" w:cs="Arial"/>
                <w:color w:val="000000"/>
                <w:sz w:val="20"/>
                <w:szCs w:val="20"/>
              </w:rPr>
              <w:t>’</w:t>
            </w:r>
            <w:r w:rsidR="007623D8" w:rsidRPr="00C373E8">
              <w:rPr>
                <w:rFonts w:ascii="Arial" w:hAnsi="Arial" w:cs="Arial"/>
                <w:color w:val="000000"/>
                <w:sz w:val="20"/>
                <w:szCs w:val="20"/>
              </w:rPr>
              <w:t xml:space="preserve"> met inlevingsvermogen en op een open en respectvolle manier </w:t>
            </w:r>
            <w:r w:rsidRPr="00C373E8">
              <w:rPr>
                <w:rFonts w:ascii="Arial" w:hAnsi="Arial" w:cs="Arial"/>
                <w:color w:val="000000"/>
                <w:sz w:val="20"/>
                <w:szCs w:val="20"/>
              </w:rPr>
              <w:t>met de zorgvrager en het sociale netwerk.</w:t>
            </w:r>
          </w:p>
        </w:tc>
        <w:tc>
          <w:tcPr>
            <w:tcW w:w="1254" w:type="dxa"/>
          </w:tcPr>
          <w:p w14:paraId="2CB66194" w14:textId="77777777" w:rsidR="00403207" w:rsidRPr="007B4BD8" w:rsidRDefault="00403207" w:rsidP="00553A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6BCA4367" w14:textId="77777777" w:rsidR="00403207" w:rsidRPr="007B4BD8" w:rsidRDefault="00403207" w:rsidP="00553A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4988C20D" w14:textId="77777777" w:rsidR="00403207" w:rsidRPr="007B4BD8" w:rsidRDefault="00403207" w:rsidP="00553A55">
            <w:pPr>
              <w:rPr>
                <w:rFonts w:cs="Arial"/>
                <w:sz w:val="20"/>
                <w:szCs w:val="20"/>
              </w:rPr>
            </w:pPr>
          </w:p>
        </w:tc>
      </w:tr>
      <w:tr w:rsidR="00277373" w:rsidRPr="003E464F" w14:paraId="571D0032" w14:textId="77777777" w:rsidTr="0E692EE5">
        <w:trPr>
          <w:trHeight w:val="1020"/>
        </w:trPr>
        <w:tc>
          <w:tcPr>
            <w:tcW w:w="6277" w:type="dxa"/>
            <w:gridSpan w:val="2"/>
          </w:tcPr>
          <w:p w14:paraId="66978836" w14:textId="3C41F355" w:rsidR="00277373" w:rsidRPr="00C373E8" w:rsidRDefault="009A678D" w:rsidP="6DF3B9B7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C1CAF">
              <w:rPr>
                <w:rFonts w:ascii="Arial" w:hAnsi="Arial" w:cs="Arial"/>
                <w:sz w:val="20"/>
                <w:szCs w:val="20"/>
              </w:rPr>
              <w:t>Stelt zich lerend op ten aanzien van gekregen feedback over de impact van verbale en non-verbale communicatie.</w:t>
            </w:r>
            <w:r w:rsidR="23F98D34" w:rsidRPr="001C1CAF">
              <w:rPr>
                <w:rFonts w:ascii="Arial" w:hAnsi="Arial" w:cs="Arial"/>
                <w:sz w:val="20"/>
                <w:szCs w:val="20"/>
              </w:rPr>
              <w:t xml:space="preserve"> Hoort deze niet bij kopje reflectieve professional?</w:t>
            </w:r>
          </w:p>
        </w:tc>
        <w:tc>
          <w:tcPr>
            <w:tcW w:w="1254" w:type="dxa"/>
          </w:tcPr>
          <w:p w14:paraId="5E517015" w14:textId="77777777" w:rsidR="00277373" w:rsidRPr="007B4BD8" w:rsidRDefault="00277373" w:rsidP="00553A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7545C81E" w14:textId="77777777" w:rsidR="00277373" w:rsidRPr="007B4BD8" w:rsidRDefault="00277373" w:rsidP="00553A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111B15B8" w14:textId="77777777" w:rsidR="00277373" w:rsidRPr="007B4BD8" w:rsidRDefault="00277373" w:rsidP="00553A55">
            <w:pPr>
              <w:rPr>
                <w:rFonts w:cs="Arial"/>
                <w:sz w:val="20"/>
                <w:szCs w:val="20"/>
              </w:rPr>
            </w:pPr>
          </w:p>
        </w:tc>
      </w:tr>
      <w:tr w:rsidR="00124B2B" w:rsidRPr="003E464F" w14:paraId="624363F1" w14:textId="77777777" w:rsidTr="0E692EE5">
        <w:trPr>
          <w:trHeight w:val="1020"/>
        </w:trPr>
        <w:tc>
          <w:tcPr>
            <w:tcW w:w="6277" w:type="dxa"/>
            <w:gridSpan w:val="2"/>
          </w:tcPr>
          <w:p w14:paraId="71AF1E1F" w14:textId="5C90C5B5" w:rsidR="00124B2B" w:rsidRPr="00C373E8" w:rsidRDefault="00115929" w:rsidP="00915BE6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3E8">
              <w:rPr>
                <w:rFonts w:ascii="Arial" w:hAnsi="Arial" w:cs="Arial"/>
                <w:color w:val="000000"/>
                <w:sz w:val="20"/>
                <w:szCs w:val="20"/>
              </w:rPr>
              <w:t>Communiceert onder begeleiding met zorgvragers die zich verbaal of non-verbaal niet goed kunnen uiten of waarbij de communicatie complex is en bijzondere aandacht vraagt.</w:t>
            </w:r>
          </w:p>
        </w:tc>
        <w:tc>
          <w:tcPr>
            <w:tcW w:w="1254" w:type="dxa"/>
          </w:tcPr>
          <w:p w14:paraId="66239042" w14:textId="77777777" w:rsidR="00124B2B" w:rsidRPr="007B4BD8" w:rsidRDefault="00124B2B" w:rsidP="00553A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7D621DB2" w14:textId="77777777" w:rsidR="00124B2B" w:rsidRPr="007B4BD8" w:rsidRDefault="00124B2B" w:rsidP="00553A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381A412E" w14:textId="77777777" w:rsidR="00124B2B" w:rsidRPr="007B4BD8" w:rsidRDefault="00124B2B" w:rsidP="00553A55">
            <w:pPr>
              <w:rPr>
                <w:rFonts w:cs="Arial"/>
                <w:sz w:val="20"/>
                <w:szCs w:val="20"/>
              </w:rPr>
            </w:pPr>
          </w:p>
        </w:tc>
      </w:tr>
      <w:tr w:rsidR="00926370" w:rsidRPr="003E464F" w14:paraId="0AA46B23" w14:textId="77777777" w:rsidTr="0E692EE5">
        <w:trPr>
          <w:trHeight w:val="1020"/>
        </w:trPr>
        <w:tc>
          <w:tcPr>
            <w:tcW w:w="6277" w:type="dxa"/>
            <w:gridSpan w:val="2"/>
          </w:tcPr>
          <w:p w14:paraId="720CF6D6" w14:textId="77777777" w:rsidR="00926370" w:rsidRPr="00C373E8" w:rsidRDefault="00926370" w:rsidP="00926370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3E8">
              <w:rPr>
                <w:rFonts w:ascii="Arial" w:hAnsi="Arial" w:cs="Arial"/>
                <w:color w:val="000000"/>
                <w:sz w:val="20"/>
                <w:szCs w:val="20"/>
              </w:rPr>
              <w:t>Informeert, adviseert en instrueert de zorgvrager</w:t>
            </w:r>
          </w:p>
          <w:p w14:paraId="0BBEF072" w14:textId="0AAC2121" w:rsidR="00926370" w:rsidRPr="00C373E8" w:rsidRDefault="00926370" w:rsidP="00F66F14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3E8">
              <w:rPr>
                <w:rFonts w:ascii="Arial" w:hAnsi="Arial" w:cs="Arial"/>
                <w:color w:val="000000"/>
                <w:sz w:val="20"/>
                <w:szCs w:val="20"/>
              </w:rPr>
              <w:t xml:space="preserve">omtrent de </w:t>
            </w:r>
            <w:r w:rsidR="00F66F14" w:rsidRPr="00C373E8">
              <w:rPr>
                <w:rFonts w:ascii="Arial" w:hAnsi="Arial" w:cs="Arial"/>
                <w:color w:val="000000"/>
                <w:sz w:val="20"/>
                <w:szCs w:val="20"/>
              </w:rPr>
              <w:t>communicatie</w:t>
            </w:r>
            <w:r w:rsidRPr="00C373E8">
              <w:rPr>
                <w:rFonts w:ascii="Arial" w:hAnsi="Arial" w:cs="Arial"/>
                <w:color w:val="000000"/>
                <w:sz w:val="20"/>
                <w:szCs w:val="20"/>
              </w:rPr>
              <w:t>problematiek</w:t>
            </w:r>
            <w:r w:rsidR="00F66F14" w:rsidRPr="00C373E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4" w:type="dxa"/>
          </w:tcPr>
          <w:p w14:paraId="371B05DA" w14:textId="77777777" w:rsidR="00926370" w:rsidRPr="007B4BD8" w:rsidRDefault="00926370" w:rsidP="00553A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22BC5E21" w14:textId="77777777" w:rsidR="00926370" w:rsidRPr="007B4BD8" w:rsidRDefault="00926370" w:rsidP="00553A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2F73DAFA" w14:textId="77777777" w:rsidR="00926370" w:rsidRPr="007B4BD8" w:rsidRDefault="00926370" w:rsidP="00553A55">
            <w:pPr>
              <w:rPr>
                <w:rFonts w:cs="Arial"/>
                <w:sz w:val="20"/>
                <w:szCs w:val="20"/>
              </w:rPr>
            </w:pPr>
          </w:p>
        </w:tc>
      </w:tr>
      <w:tr w:rsidR="00866392" w:rsidRPr="003E464F" w14:paraId="1B0FE543" w14:textId="77777777" w:rsidTr="0E692EE5">
        <w:trPr>
          <w:trHeight w:val="1020"/>
        </w:trPr>
        <w:tc>
          <w:tcPr>
            <w:tcW w:w="6277" w:type="dxa"/>
            <w:gridSpan w:val="2"/>
          </w:tcPr>
          <w:p w14:paraId="225490DF" w14:textId="021C4320" w:rsidR="00866392" w:rsidRPr="00C373E8" w:rsidRDefault="00866392" w:rsidP="00926370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3E8">
              <w:rPr>
                <w:rFonts w:ascii="Arial" w:hAnsi="Arial" w:cs="Arial"/>
                <w:color w:val="000000"/>
                <w:sz w:val="20"/>
                <w:szCs w:val="20"/>
              </w:rPr>
              <w:t>Past technologische middelen toe die het mogelijk maken om ook op afstand te communiceren met zorgvragers.</w:t>
            </w:r>
          </w:p>
        </w:tc>
        <w:tc>
          <w:tcPr>
            <w:tcW w:w="1254" w:type="dxa"/>
          </w:tcPr>
          <w:p w14:paraId="21468F75" w14:textId="77777777" w:rsidR="00866392" w:rsidRPr="007B4BD8" w:rsidRDefault="00866392" w:rsidP="00553A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2AFA4A2E" w14:textId="77777777" w:rsidR="00866392" w:rsidRPr="007B4BD8" w:rsidRDefault="00866392" w:rsidP="00553A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5EFC95E9" w14:textId="77777777" w:rsidR="00866392" w:rsidRPr="007B4BD8" w:rsidRDefault="00866392" w:rsidP="00553A55">
            <w:pPr>
              <w:rPr>
                <w:rFonts w:cs="Arial"/>
                <w:sz w:val="20"/>
                <w:szCs w:val="20"/>
              </w:rPr>
            </w:pPr>
          </w:p>
        </w:tc>
      </w:tr>
      <w:tr w:rsidR="00553A55" w:rsidRPr="003E464F" w14:paraId="06E28C67" w14:textId="77777777" w:rsidTr="0E692EE5">
        <w:trPr>
          <w:trHeight w:val="2551"/>
        </w:trPr>
        <w:tc>
          <w:tcPr>
            <w:tcW w:w="10041" w:type="dxa"/>
            <w:gridSpan w:val="5"/>
            <w:hideMark/>
          </w:tcPr>
          <w:p w14:paraId="4A889FBD" w14:textId="77777777" w:rsidR="00553A55" w:rsidRPr="007B4BD8" w:rsidRDefault="00553A55" w:rsidP="00553A55">
            <w:pPr>
              <w:rPr>
                <w:rFonts w:cs="Arial"/>
                <w:sz w:val="20"/>
                <w:szCs w:val="20"/>
              </w:rPr>
            </w:pPr>
            <w:r w:rsidRPr="007B4BD8">
              <w:rPr>
                <w:rFonts w:cs="Arial"/>
                <w:b/>
                <w:sz w:val="20"/>
                <w:szCs w:val="20"/>
              </w:rPr>
              <w:t>Verplichte toelichting op de rol van communicator:</w:t>
            </w:r>
            <w:r w:rsidRPr="007B4BD8">
              <w:rPr>
                <w:rFonts w:cs="Arial"/>
                <w:sz w:val="20"/>
                <w:szCs w:val="20"/>
              </w:rPr>
              <w:t xml:space="preserve"> </w:t>
            </w:r>
          </w:p>
          <w:p w14:paraId="56BC0A43" w14:textId="341E24F2" w:rsidR="00553A55" w:rsidRPr="007B4BD8" w:rsidRDefault="00553A55" w:rsidP="00553A55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5FB8CB5" w14:textId="77777777" w:rsidR="00C74351" w:rsidRDefault="00C74351"/>
    <w:p w14:paraId="1D71679C" w14:textId="41321C17" w:rsidR="00ED7AD8" w:rsidRDefault="00ED7AD8"/>
    <w:p w14:paraId="751D47A8" w14:textId="77777777" w:rsidR="001B1E5C" w:rsidRDefault="001B1E5C">
      <w:r>
        <w:br w:type="page"/>
      </w:r>
    </w:p>
    <w:tbl>
      <w:tblPr>
        <w:tblStyle w:val="Tabel-veldnamenrij-blauw"/>
        <w:tblpPr w:leftFromText="141" w:rightFromText="141" w:vertAnchor="text" w:tblpY="1"/>
        <w:tblW w:w="10002" w:type="dxa"/>
        <w:tblLook w:val="04A0" w:firstRow="1" w:lastRow="0" w:firstColumn="1" w:lastColumn="0" w:noHBand="0" w:noVBand="1"/>
      </w:tblPr>
      <w:tblGrid>
        <w:gridCol w:w="2263"/>
        <w:gridCol w:w="4063"/>
        <w:gridCol w:w="1225"/>
        <w:gridCol w:w="1225"/>
        <w:gridCol w:w="1226"/>
      </w:tblGrid>
      <w:tr w:rsidR="000F126C" w:rsidRPr="003E464F" w14:paraId="694835A4" w14:textId="77777777" w:rsidTr="2A657B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4"/>
        </w:trPr>
        <w:tc>
          <w:tcPr>
            <w:tcW w:w="2263" w:type="dxa"/>
            <w:shd w:val="clear" w:color="auto" w:fill="auto"/>
            <w:hideMark/>
          </w:tcPr>
          <w:p w14:paraId="7D6EAC75" w14:textId="7D746395" w:rsidR="000F126C" w:rsidRPr="00205DED" w:rsidRDefault="000F126C" w:rsidP="001B1E5C">
            <w:pPr>
              <w:rPr>
                <w:rFonts w:cs="Arial"/>
                <w:b/>
              </w:rPr>
            </w:pPr>
            <w:r>
              <w:rPr>
                <w:noProof/>
                <w:color w:val="2B579A"/>
                <w:shd w:val="clear" w:color="auto" w:fill="E6E6E6"/>
              </w:rPr>
              <w:lastRenderedPageBreak/>
              <w:drawing>
                <wp:anchor distT="0" distB="0" distL="114300" distR="114300" simplePos="0" relativeHeight="251665411" behindDoc="0" locked="0" layoutInCell="1" allowOverlap="1" wp14:anchorId="31D8EB2D" wp14:editId="40D14BA2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45720</wp:posOffset>
                  </wp:positionV>
                  <wp:extent cx="619125" cy="619125"/>
                  <wp:effectExtent l="0" t="0" r="9525" b="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conenCanMeds_Zorgverlener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39" w:type="dxa"/>
            <w:gridSpan w:val="4"/>
            <w:shd w:val="clear" w:color="auto" w:fill="auto"/>
            <w:vAlign w:val="center"/>
          </w:tcPr>
          <w:p w14:paraId="361F4935" w14:textId="785E8CA9" w:rsidR="000F126C" w:rsidRPr="00205DED" w:rsidRDefault="000F126C" w:rsidP="001B1E5C">
            <w:pPr>
              <w:pStyle w:val="Tabelkop"/>
            </w:pPr>
            <w:r w:rsidRPr="00205DED">
              <w:t>Organisator</w:t>
            </w:r>
          </w:p>
        </w:tc>
      </w:tr>
      <w:tr w:rsidR="00237F32" w:rsidRPr="00475262" w14:paraId="236D7967" w14:textId="77777777" w:rsidTr="2A657B20">
        <w:trPr>
          <w:trHeight w:val="454"/>
        </w:trPr>
        <w:tc>
          <w:tcPr>
            <w:tcW w:w="6326" w:type="dxa"/>
            <w:gridSpan w:val="2"/>
            <w:vAlign w:val="center"/>
          </w:tcPr>
          <w:p w14:paraId="123EC80C" w14:textId="77777777" w:rsidR="00237F32" w:rsidRPr="00472A0B" w:rsidRDefault="00237F32" w:rsidP="001B1E5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25" w:type="dxa"/>
            <w:vAlign w:val="center"/>
            <w:hideMark/>
          </w:tcPr>
          <w:p w14:paraId="0D8D2451" w14:textId="77777777" w:rsidR="00237F32" w:rsidRPr="00472A0B" w:rsidRDefault="00237F32" w:rsidP="001B1E5C">
            <w:pPr>
              <w:jc w:val="center"/>
              <w:rPr>
                <w:rFonts w:cs="Arial"/>
                <w:b/>
              </w:rPr>
            </w:pPr>
            <w:r w:rsidRPr="00472A0B">
              <w:rPr>
                <w:rFonts w:cs="Arial"/>
                <w:b/>
              </w:rPr>
              <w:t>O</w:t>
            </w:r>
          </w:p>
        </w:tc>
        <w:tc>
          <w:tcPr>
            <w:tcW w:w="1225" w:type="dxa"/>
            <w:vAlign w:val="center"/>
            <w:hideMark/>
          </w:tcPr>
          <w:p w14:paraId="7AB6F47D" w14:textId="77777777" w:rsidR="00237F32" w:rsidRPr="00472A0B" w:rsidRDefault="00237F32" w:rsidP="001B1E5C">
            <w:pPr>
              <w:jc w:val="center"/>
              <w:rPr>
                <w:rFonts w:cs="Arial"/>
                <w:b/>
              </w:rPr>
            </w:pPr>
            <w:r w:rsidRPr="00472A0B">
              <w:rPr>
                <w:rFonts w:cs="Arial"/>
                <w:b/>
              </w:rPr>
              <w:t>V</w:t>
            </w:r>
          </w:p>
        </w:tc>
        <w:tc>
          <w:tcPr>
            <w:tcW w:w="1226" w:type="dxa"/>
            <w:vAlign w:val="center"/>
            <w:hideMark/>
          </w:tcPr>
          <w:p w14:paraId="57CE6109" w14:textId="77777777" w:rsidR="00237F32" w:rsidRPr="00472A0B" w:rsidRDefault="00237F32" w:rsidP="001B1E5C">
            <w:pPr>
              <w:jc w:val="center"/>
              <w:rPr>
                <w:rFonts w:cs="Arial"/>
                <w:b/>
              </w:rPr>
            </w:pPr>
            <w:r w:rsidRPr="00472A0B">
              <w:rPr>
                <w:rFonts w:cs="Arial"/>
                <w:b/>
              </w:rPr>
              <w:t>G</w:t>
            </w:r>
          </w:p>
        </w:tc>
      </w:tr>
      <w:tr w:rsidR="00276D8E" w:rsidRPr="00475262" w14:paraId="3DD80CEB" w14:textId="77777777" w:rsidTr="2A657B20">
        <w:trPr>
          <w:trHeight w:val="1020"/>
        </w:trPr>
        <w:tc>
          <w:tcPr>
            <w:tcW w:w="6326" w:type="dxa"/>
            <w:gridSpan w:val="2"/>
          </w:tcPr>
          <w:p w14:paraId="74D1CEA3" w14:textId="4583AEAC" w:rsidR="00935F1B" w:rsidRPr="00C373E8" w:rsidRDefault="089C82BE" w:rsidP="2A657B20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2A657B20">
              <w:rPr>
                <w:rFonts w:ascii="Arial" w:hAnsi="Arial" w:cs="Arial"/>
                <w:color w:val="000000" w:themeColor="text1"/>
                <w:sz w:val="20"/>
                <w:szCs w:val="20"/>
              </w:rPr>
              <w:t>Betrekt onder begeleiding</w:t>
            </w:r>
            <w:r w:rsidR="1FA0BCB2" w:rsidRPr="2A657B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2A657B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 verschillende </w:t>
            </w:r>
            <w:r w:rsidR="1FA0BCB2" w:rsidRPr="2A657B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disciplines </w:t>
            </w:r>
            <w:r w:rsidRPr="2A657B20">
              <w:rPr>
                <w:rFonts w:ascii="Arial" w:hAnsi="Arial" w:cs="Arial"/>
                <w:color w:val="000000" w:themeColor="text1"/>
                <w:sz w:val="20"/>
                <w:szCs w:val="20"/>
              </w:rPr>
              <w:t>bij de zorg</w:t>
            </w:r>
            <w:r w:rsidR="1FA0BCB2" w:rsidRPr="2A657B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om</w:t>
            </w:r>
            <w:r w:rsidR="59162EAF" w:rsidRPr="2A657B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1FA0BCB2" w:rsidRPr="2A657B20">
              <w:rPr>
                <w:rFonts w:ascii="Arial" w:hAnsi="Arial" w:cs="Arial"/>
                <w:color w:val="000000" w:themeColor="text1"/>
                <w:sz w:val="20"/>
                <w:szCs w:val="20"/>
              </w:rPr>
              <w:t>zelfredzaamheid en zelfmanagement te bevorderen.</w:t>
            </w:r>
          </w:p>
          <w:p w14:paraId="2F7AC62D" w14:textId="2FF13C27" w:rsidR="00276D8E" w:rsidRPr="00C373E8" w:rsidRDefault="00276D8E" w:rsidP="001B1E5C">
            <w:pPr>
              <w:rPr>
                <w:rFonts w:cs="Arial"/>
                <w:sz w:val="20"/>
                <w:szCs w:val="20"/>
              </w:rPr>
            </w:pPr>
          </w:p>
          <w:p w14:paraId="7BA49FA7" w14:textId="7B2E04CA" w:rsidR="00935F1B" w:rsidRPr="00C373E8" w:rsidRDefault="00935F1B" w:rsidP="001B1E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25" w:type="dxa"/>
          </w:tcPr>
          <w:p w14:paraId="758DC6F2" w14:textId="77777777" w:rsidR="00276D8E" w:rsidRPr="00475262" w:rsidRDefault="00276D8E" w:rsidP="001B1E5C">
            <w:pPr>
              <w:rPr>
                <w:rFonts w:cs="Arial"/>
              </w:rPr>
            </w:pPr>
          </w:p>
        </w:tc>
        <w:tc>
          <w:tcPr>
            <w:tcW w:w="1225" w:type="dxa"/>
          </w:tcPr>
          <w:p w14:paraId="5B1626BA" w14:textId="77777777" w:rsidR="00276D8E" w:rsidRPr="00475262" w:rsidRDefault="00276D8E" w:rsidP="001B1E5C">
            <w:pPr>
              <w:rPr>
                <w:rFonts w:cs="Arial"/>
              </w:rPr>
            </w:pPr>
          </w:p>
        </w:tc>
        <w:tc>
          <w:tcPr>
            <w:tcW w:w="1226" w:type="dxa"/>
          </w:tcPr>
          <w:p w14:paraId="7BD88E4D" w14:textId="77777777" w:rsidR="00276D8E" w:rsidRPr="00475262" w:rsidRDefault="00276D8E" w:rsidP="001B1E5C">
            <w:pPr>
              <w:rPr>
                <w:rFonts w:cs="Arial"/>
              </w:rPr>
            </w:pPr>
          </w:p>
        </w:tc>
      </w:tr>
      <w:tr w:rsidR="00237F32" w:rsidRPr="00475262" w14:paraId="6891B753" w14:textId="77777777" w:rsidTr="2A657B20">
        <w:trPr>
          <w:trHeight w:val="1020"/>
        </w:trPr>
        <w:tc>
          <w:tcPr>
            <w:tcW w:w="6326" w:type="dxa"/>
            <w:gridSpan w:val="2"/>
          </w:tcPr>
          <w:p w14:paraId="00345C9A" w14:textId="6F14A7C7" w:rsidR="003107D1" w:rsidRPr="00C373E8" w:rsidRDefault="00782201" w:rsidP="003107D1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="003107D1" w:rsidRPr="00C373E8">
              <w:rPr>
                <w:rFonts w:ascii="Arial" w:hAnsi="Arial" w:cs="Arial"/>
                <w:color w:val="000000"/>
                <w:sz w:val="20"/>
                <w:szCs w:val="20"/>
              </w:rPr>
              <w:t>oördin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eert onder begeleiding de zorg waarvoor zij verantwoordelijk is</w:t>
            </w:r>
            <w:r w:rsidR="00F44048">
              <w:rPr>
                <w:rFonts w:ascii="Arial" w:hAnsi="Arial" w:cs="Arial"/>
                <w:color w:val="000000"/>
                <w:sz w:val="20"/>
                <w:szCs w:val="20"/>
              </w:rPr>
              <w:t xml:space="preserve"> en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107D1" w:rsidRPr="00C373E8">
              <w:rPr>
                <w:rFonts w:ascii="Arial" w:hAnsi="Arial" w:cs="Arial"/>
                <w:color w:val="000000"/>
                <w:sz w:val="20"/>
                <w:szCs w:val="20"/>
              </w:rPr>
              <w:t>bij veranderingen in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107D1" w:rsidRPr="00C373E8">
              <w:rPr>
                <w:rFonts w:ascii="Arial" w:hAnsi="Arial" w:cs="Arial"/>
                <w:color w:val="000000"/>
                <w:sz w:val="20"/>
                <w:szCs w:val="20"/>
              </w:rPr>
              <w:t>de gezondheidstoestand van de zorgvrager.</w:t>
            </w:r>
          </w:p>
          <w:p w14:paraId="39D723CF" w14:textId="66158D30" w:rsidR="00237F32" w:rsidRPr="00C373E8" w:rsidRDefault="00237F32" w:rsidP="003107D1">
            <w:pPr>
              <w:pStyle w:val="Norma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</w:tcPr>
          <w:p w14:paraId="0D85894E" w14:textId="77777777" w:rsidR="00237F32" w:rsidRPr="00475262" w:rsidRDefault="00237F32" w:rsidP="001B1E5C">
            <w:pPr>
              <w:rPr>
                <w:rFonts w:cs="Arial"/>
              </w:rPr>
            </w:pPr>
          </w:p>
        </w:tc>
        <w:tc>
          <w:tcPr>
            <w:tcW w:w="1225" w:type="dxa"/>
          </w:tcPr>
          <w:p w14:paraId="56F1254A" w14:textId="77777777" w:rsidR="00237F32" w:rsidRPr="00475262" w:rsidRDefault="00237F32" w:rsidP="001B1E5C">
            <w:pPr>
              <w:rPr>
                <w:rFonts w:cs="Arial"/>
              </w:rPr>
            </w:pPr>
          </w:p>
        </w:tc>
        <w:tc>
          <w:tcPr>
            <w:tcW w:w="1226" w:type="dxa"/>
          </w:tcPr>
          <w:p w14:paraId="7C306B4F" w14:textId="77777777" w:rsidR="00237F32" w:rsidRPr="00475262" w:rsidRDefault="00237F32" w:rsidP="001B1E5C">
            <w:pPr>
              <w:rPr>
                <w:rFonts w:cs="Arial"/>
              </w:rPr>
            </w:pPr>
          </w:p>
        </w:tc>
      </w:tr>
      <w:tr w:rsidR="00237F32" w:rsidRPr="00475262" w14:paraId="3A61F396" w14:textId="77777777" w:rsidTr="2A657B20">
        <w:trPr>
          <w:trHeight w:val="1020"/>
        </w:trPr>
        <w:tc>
          <w:tcPr>
            <w:tcW w:w="6326" w:type="dxa"/>
            <w:gridSpan w:val="2"/>
          </w:tcPr>
          <w:p w14:paraId="60958C7F" w14:textId="2C8CA742" w:rsidR="003107D1" w:rsidRPr="00C373E8" w:rsidRDefault="003107D1" w:rsidP="003107D1">
            <w:pPr>
              <w:pStyle w:val="Norma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3E8">
              <w:rPr>
                <w:rFonts w:ascii="Arial" w:hAnsi="Arial" w:cs="Arial"/>
                <w:color w:val="000000"/>
                <w:sz w:val="20"/>
                <w:szCs w:val="20"/>
              </w:rPr>
              <w:t>Kan eigen rol als organisator verantwoorden</w:t>
            </w:r>
            <w:r w:rsidR="0062445E">
              <w:rPr>
                <w:rFonts w:ascii="Arial" w:hAnsi="Arial" w:cs="Arial"/>
                <w:color w:val="000000"/>
                <w:sz w:val="20"/>
                <w:szCs w:val="20"/>
              </w:rPr>
              <w:t xml:space="preserve">; oefent in </w:t>
            </w:r>
            <w:r w:rsidR="00F01D80">
              <w:rPr>
                <w:rFonts w:ascii="Arial" w:hAnsi="Arial" w:cs="Arial"/>
                <w:color w:val="000000"/>
                <w:sz w:val="20"/>
                <w:szCs w:val="20"/>
              </w:rPr>
              <w:t>initiatiefrijk</w:t>
            </w:r>
            <w:r w:rsidR="00FC428A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F01D80">
              <w:rPr>
                <w:rFonts w:ascii="Arial" w:hAnsi="Arial" w:cs="Arial"/>
                <w:color w:val="000000"/>
                <w:sz w:val="20"/>
                <w:szCs w:val="20"/>
              </w:rPr>
              <w:t>ondernemend handelen en vraagt feedback</w:t>
            </w:r>
            <w:r w:rsidRPr="00C373E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C79AE70" w14:textId="162AA989" w:rsidR="0001716D" w:rsidRPr="00C373E8" w:rsidRDefault="0001716D" w:rsidP="001B1E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25" w:type="dxa"/>
          </w:tcPr>
          <w:p w14:paraId="63260867" w14:textId="77777777" w:rsidR="00237F32" w:rsidRPr="00475262" w:rsidRDefault="00237F32" w:rsidP="001B1E5C">
            <w:pPr>
              <w:rPr>
                <w:rFonts w:cs="Arial"/>
              </w:rPr>
            </w:pPr>
          </w:p>
        </w:tc>
        <w:tc>
          <w:tcPr>
            <w:tcW w:w="1225" w:type="dxa"/>
          </w:tcPr>
          <w:p w14:paraId="451D523A" w14:textId="77777777" w:rsidR="00237F32" w:rsidRPr="00475262" w:rsidRDefault="00237F32" w:rsidP="001B1E5C">
            <w:pPr>
              <w:rPr>
                <w:rFonts w:cs="Arial"/>
              </w:rPr>
            </w:pPr>
          </w:p>
        </w:tc>
        <w:tc>
          <w:tcPr>
            <w:tcW w:w="1226" w:type="dxa"/>
          </w:tcPr>
          <w:p w14:paraId="10E849C0" w14:textId="77777777" w:rsidR="00237F32" w:rsidRPr="00475262" w:rsidRDefault="00237F32" w:rsidP="001B1E5C">
            <w:pPr>
              <w:rPr>
                <w:rFonts w:cs="Arial"/>
              </w:rPr>
            </w:pPr>
          </w:p>
        </w:tc>
      </w:tr>
      <w:tr w:rsidR="00307927" w:rsidRPr="00475262" w14:paraId="458082A9" w14:textId="77777777" w:rsidTr="2A657B20">
        <w:trPr>
          <w:trHeight w:val="1020"/>
        </w:trPr>
        <w:tc>
          <w:tcPr>
            <w:tcW w:w="6326" w:type="dxa"/>
            <w:gridSpan w:val="2"/>
          </w:tcPr>
          <w:p w14:paraId="049645DA" w14:textId="4A211783" w:rsidR="00307927" w:rsidRPr="00276D8E" w:rsidRDefault="00F44048" w:rsidP="001B1E5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Draagt onder begeleiding zorg voor </w:t>
            </w:r>
            <w:r w:rsidR="006B786D">
              <w:rPr>
                <w:rFonts w:cs="Arial"/>
                <w:sz w:val="20"/>
                <w:szCs w:val="20"/>
              </w:rPr>
              <w:t xml:space="preserve">de randvoorwaarden en de </w:t>
            </w:r>
            <w:r>
              <w:rPr>
                <w:rFonts w:cs="Arial"/>
                <w:sz w:val="20"/>
                <w:szCs w:val="20"/>
              </w:rPr>
              <w:t xml:space="preserve">prioriteiten </w:t>
            </w:r>
            <w:r w:rsidR="006B786D">
              <w:rPr>
                <w:rFonts w:cs="Arial"/>
                <w:sz w:val="20"/>
                <w:szCs w:val="20"/>
              </w:rPr>
              <w:t>binnen de werkzaamheden.</w:t>
            </w:r>
          </w:p>
        </w:tc>
        <w:tc>
          <w:tcPr>
            <w:tcW w:w="1225" w:type="dxa"/>
          </w:tcPr>
          <w:p w14:paraId="14026CFA" w14:textId="77777777" w:rsidR="00307927" w:rsidRPr="00475262" w:rsidRDefault="00307927" w:rsidP="001B1E5C">
            <w:pPr>
              <w:rPr>
                <w:rFonts w:cs="Arial"/>
              </w:rPr>
            </w:pPr>
          </w:p>
        </w:tc>
        <w:tc>
          <w:tcPr>
            <w:tcW w:w="1225" w:type="dxa"/>
          </w:tcPr>
          <w:p w14:paraId="3C1B6FD0" w14:textId="77777777" w:rsidR="00307927" w:rsidRPr="00475262" w:rsidRDefault="00307927" w:rsidP="001B1E5C">
            <w:pPr>
              <w:rPr>
                <w:rFonts w:cs="Arial"/>
              </w:rPr>
            </w:pPr>
          </w:p>
        </w:tc>
        <w:tc>
          <w:tcPr>
            <w:tcW w:w="1226" w:type="dxa"/>
          </w:tcPr>
          <w:p w14:paraId="039D52DC" w14:textId="77777777" w:rsidR="00307927" w:rsidRDefault="00307927" w:rsidP="001B1E5C">
            <w:pPr>
              <w:rPr>
                <w:rFonts w:cs="Arial"/>
              </w:rPr>
            </w:pPr>
          </w:p>
        </w:tc>
      </w:tr>
      <w:tr w:rsidR="00237F32" w:rsidRPr="00475262" w14:paraId="257B9AFD" w14:textId="77777777" w:rsidTr="2A657B20">
        <w:trPr>
          <w:trHeight w:val="2551"/>
        </w:trPr>
        <w:tc>
          <w:tcPr>
            <w:tcW w:w="10002" w:type="dxa"/>
            <w:gridSpan w:val="5"/>
          </w:tcPr>
          <w:p w14:paraId="73A53F55" w14:textId="3F63DEE1" w:rsidR="00237F32" w:rsidRPr="0019441E" w:rsidRDefault="00237F32" w:rsidP="001B1E5C">
            <w:pPr>
              <w:rPr>
                <w:rFonts w:cs="Arial"/>
                <w:b/>
                <w:sz w:val="20"/>
                <w:szCs w:val="20"/>
              </w:rPr>
            </w:pPr>
            <w:r w:rsidRPr="0019441E">
              <w:rPr>
                <w:rFonts w:cs="Arial"/>
                <w:b/>
                <w:sz w:val="20"/>
                <w:szCs w:val="20"/>
              </w:rPr>
              <w:t>Verplichte toelichting op de rol van organisator:</w:t>
            </w:r>
            <w:r w:rsidRPr="0019441E">
              <w:rPr>
                <w:rFonts w:cs="Arial"/>
                <w:b/>
                <w:sz w:val="20"/>
                <w:szCs w:val="20"/>
              </w:rPr>
              <w:br/>
            </w:r>
          </w:p>
        </w:tc>
      </w:tr>
    </w:tbl>
    <w:p w14:paraId="44B3AA7A" w14:textId="77777777" w:rsidR="001B1E5C" w:rsidRDefault="001B1E5C"/>
    <w:p w14:paraId="7DEA229E" w14:textId="77777777" w:rsidR="001B1E5C" w:rsidRDefault="001B1E5C">
      <w:pPr>
        <w:spacing w:after="160" w:line="259" w:lineRule="auto"/>
      </w:pPr>
      <w:r>
        <w:br w:type="page"/>
      </w:r>
    </w:p>
    <w:tbl>
      <w:tblPr>
        <w:tblStyle w:val="Tabel-veldnamenrij-blauw"/>
        <w:tblW w:w="10060" w:type="dxa"/>
        <w:tblLook w:val="04A0" w:firstRow="1" w:lastRow="0" w:firstColumn="1" w:lastColumn="0" w:noHBand="0" w:noVBand="1"/>
      </w:tblPr>
      <w:tblGrid>
        <w:gridCol w:w="1838"/>
        <w:gridCol w:w="4451"/>
        <w:gridCol w:w="1257"/>
        <w:gridCol w:w="1257"/>
        <w:gridCol w:w="1257"/>
      </w:tblGrid>
      <w:tr w:rsidR="000F126C" w:rsidRPr="003E464F" w14:paraId="7381F1D8" w14:textId="5F672D93" w:rsidTr="00472A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1"/>
        </w:trPr>
        <w:tc>
          <w:tcPr>
            <w:tcW w:w="1838" w:type="dxa"/>
            <w:shd w:val="clear" w:color="auto" w:fill="auto"/>
          </w:tcPr>
          <w:p w14:paraId="4991A55E" w14:textId="443C5E23" w:rsidR="000F126C" w:rsidRPr="003E464F" w:rsidRDefault="00606078" w:rsidP="00606078">
            <w:pPr>
              <w:pStyle w:val="Tabelkop"/>
            </w:pPr>
            <w:r>
              <w:rPr>
                <w:noProof/>
                <w:color w:val="2B579A"/>
                <w:shd w:val="clear" w:color="auto" w:fill="E6E6E6"/>
              </w:rPr>
              <w:lastRenderedPageBreak/>
              <w:drawing>
                <wp:anchor distT="0" distB="0" distL="114300" distR="114300" simplePos="0" relativeHeight="251667459" behindDoc="0" locked="0" layoutInCell="1" allowOverlap="1" wp14:anchorId="5AF43928" wp14:editId="3B48DB0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32385</wp:posOffset>
                  </wp:positionV>
                  <wp:extent cx="619125" cy="619125"/>
                  <wp:effectExtent l="0" t="0" r="0" b="0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conenCanMeds_Zorgverlener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22" w:type="dxa"/>
            <w:gridSpan w:val="4"/>
            <w:shd w:val="clear" w:color="auto" w:fill="auto"/>
            <w:vAlign w:val="center"/>
          </w:tcPr>
          <w:p w14:paraId="144C5418" w14:textId="55959CD2" w:rsidR="000F126C" w:rsidRPr="003E464F" w:rsidRDefault="00606078" w:rsidP="00472A0B">
            <w:pPr>
              <w:pStyle w:val="Tabelkop"/>
              <w:rPr>
                <w:rFonts w:cs="Arial"/>
                <w:b/>
              </w:rPr>
            </w:pPr>
            <w:r>
              <w:t>G</w:t>
            </w:r>
            <w:r w:rsidRPr="66BFF022">
              <w:t>ezondheidsbevorderaar</w:t>
            </w:r>
          </w:p>
        </w:tc>
      </w:tr>
      <w:tr w:rsidR="00925992" w:rsidRPr="003E464F" w14:paraId="7BF62960" w14:textId="77777777" w:rsidTr="008C03DB">
        <w:trPr>
          <w:trHeight w:val="454"/>
        </w:trPr>
        <w:tc>
          <w:tcPr>
            <w:tcW w:w="6289" w:type="dxa"/>
            <w:gridSpan w:val="2"/>
            <w:vAlign w:val="center"/>
          </w:tcPr>
          <w:p w14:paraId="5B27DE7B" w14:textId="77777777" w:rsidR="00925992" w:rsidRPr="0019441E" w:rsidRDefault="00925992" w:rsidP="00472A0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  <w:hideMark/>
          </w:tcPr>
          <w:p w14:paraId="238F0DFF" w14:textId="77777777" w:rsidR="00925992" w:rsidRPr="0019441E" w:rsidRDefault="00925992" w:rsidP="00472A0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9441E">
              <w:rPr>
                <w:rFonts w:cs="Arial"/>
                <w:b/>
                <w:sz w:val="20"/>
                <w:szCs w:val="20"/>
              </w:rPr>
              <w:t>O</w:t>
            </w:r>
          </w:p>
        </w:tc>
        <w:tc>
          <w:tcPr>
            <w:tcW w:w="1257" w:type="dxa"/>
            <w:vAlign w:val="center"/>
            <w:hideMark/>
          </w:tcPr>
          <w:p w14:paraId="4218A609" w14:textId="77777777" w:rsidR="00925992" w:rsidRPr="0019441E" w:rsidRDefault="00925992" w:rsidP="00472A0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9441E">
              <w:rPr>
                <w:rFonts w:cs="Arial"/>
                <w:b/>
                <w:sz w:val="20"/>
                <w:szCs w:val="20"/>
              </w:rPr>
              <w:t>V</w:t>
            </w:r>
          </w:p>
        </w:tc>
        <w:tc>
          <w:tcPr>
            <w:tcW w:w="1257" w:type="dxa"/>
            <w:vAlign w:val="center"/>
            <w:hideMark/>
          </w:tcPr>
          <w:p w14:paraId="46A67C2A" w14:textId="77777777" w:rsidR="00925992" w:rsidRPr="0019441E" w:rsidRDefault="00925992" w:rsidP="00472A0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9441E">
              <w:rPr>
                <w:rFonts w:cs="Arial"/>
                <w:b/>
                <w:sz w:val="20"/>
                <w:szCs w:val="20"/>
              </w:rPr>
              <w:t>G</w:t>
            </w:r>
          </w:p>
        </w:tc>
      </w:tr>
      <w:tr w:rsidR="00C00644" w:rsidRPr="003E464F" w14:paraId="48292272" w14:textId="77777777" w:rsidTr="008C03DB">
        <w:trPr>
          <w:trHeight w:val="1020"/>
        </w:trPr>
        <w:tc>
          <w:tcPr>
            <w:tcW w:w="6289" w:type="dxa"/>
            <w:gridSpan w:val="2"/>
          </w:tcPr>
          <w:p w14:paraId="18BA7023" w14:textId="4BA03119" w:rsidR="00C00644" w:rsidRPr="00C373E8" w:rsidRDefault="00C00644" w:rsidP="00C373E8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Beargumenteert het denken vanuit gedrag en gezondheid in plaats van zorg en ziekte</w:t>
            </w:r>
            <w:r w:rsidR="00B6371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7" w:type="dxa"/>
          </w:tcPr>
          <w:p w14:paraId="436CAF74" w14:textId="77777777" w:rsidR="00C00644" w:rsidRPr="0019441E" w:rsidRDefault="00C00644" w:rsidP="00024C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57" w:type="dxa"/>
          </w:tcPr>
          <w:p w14:paraId="3B93CC95" w14:textId="77777777" w:rsidR="00C00644" w:rsidRPr="0019441E" w:rsidRDefault="00C00644" w:rsidP="00024C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57" w:type="dxa"/>
          </w:tcPr>
          <w:p w14:paraId="301C48FF" w14:textId="77777777" w:rsidR="00C00644" w:rsidRPr="0019441E" w:rsidRDefault="00C00644" w:rsidP="00024C69">
            <w:pPr>
              <w:rPr>
                <w:rFonts w:cs="Arial"/>
                <w:sz w:val="20"/>
                <w:szCs w:val="20"/>
              </w:rPr>
            </w:pPr>
          </w:p>
        </w:tc>
      </w:tr>
      <w:tr w:rsidR="00ED6643" w:rsidRPr="003E464F" w14:paraId="09FBDE50" w14:textId="77777777" w:rsidTr="008C03DB">
        <w:trPr>
          <w:trHeight w:val="1020"/>
        </w:trPr>
        <w:tc>
          <w:tcPr>
            <w:tcW w:w="6289" w:type="dxa"/>
            <w:gridSpan w:val="2"/>
          </w:tcPr>
          <w:p w14:paraId="28F8326B" w14:textId="7C98F98C" w:rsidR="00ED6643" w:rsidRPr="00C373E8" w:rsidRDefault="00ED6643" w:rsidP="00B6218B">
            <w:pPr>
              <w:pStyle w:val="Normaalweb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Draagt onder begeleiding bij aan het bevorderen van de gezondheid en het welbevinden van de zorgvrager.</w:t>
            </w:r>
          </w:p>
        </w:tc>
        <w:tc>
          <w:tcPr>
            <w:tcW w:w="1257" w:type="dxa"/>
          </w:tcPr>
          <w:p w14:paraId="54B301FF" w14:textId="77777777" w:rsidR="00ED6643" w:rsidRPr="0019441E" w:rsidRDefault="00ED6643" w:rsidP="00024C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57" w:type="dxa"/>
          </w:tcPr>
          <w:p w14:paraId="72606648" w14:textId="77777777" w:rsidR="00ED6643" w:rsidRPr="0019441E" w:rsidRDefault="00ED6643" w:rsidP="00024C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57" w:type="dxa"/>
          </w:tcPr>
          <w:p w14:paraId="7740BF68" w14:textId="77777777" w:rsidR="00ED6643" w:rsidRPr="0019441E" w:rsidRDefault="00ED6643" w:rsidP="00024C69">
            <w:pPr>
              <w:rPr>
                <w:rFonts w:cs="Arial"/>
                <w:sz w:val="20"/>
                <w:szCs w:val="20"/>
              </w:rPr>
            </w:pPr>
          </w:p>
        </w:tc>
      </w:tr>
      <w:tr w:rsidR="00925992" w:rsidRPr="003E464F" w14:paraId="3C389FB7" w14:textId="77777777" w:rsidTr="001B1E5C">
        <w:trPr>
          <w:trHeight w:val="2551"/>
        </w:trPr>
        <w:tc>
          <w:tcPr>
            <w:tcW w:w="10060" w:type="dxa"/>
            <w:gridSpan w:val="5"/>
            <w:hideMark/>
          </w:tcPr>
          <w:p w14:paraId="31ED87F0" w14:textId="77777777" w:rsidR="00925992" w:rsidRPr="0019441E" w:rsidRDefault="00925992" w:rsidP="00024C69">
            <w:pPr>
              <w:rPr>
                <w:rFonts w:cs="Arial"/>
                <w:sz w:val="20"/>
                <w:szCs w:val="20"/>
              </w:rPr>
            </w:pPr>
            <w:r w:rsidRPr="0019441E">
              <w:rPr>
                <w:rFonts w:cs="Arial"/>
                <w:b/>
                <w:sz w:val="20"/>
                <w:szCs w:val="20"/>
              </w:rPr>
              <w:t>Verplichte toelichting op de rol van gezondheidsbevorderaar</w:t>
            </w:r>
            <w:r w:rsidRPr="0019441E">
              <w:rPr>
                <w:rFonts w:cs="Arial"/>
                <w:sz w:val="20"/>
                <w:szCs w:val="20"/>
              </w:rPr>
              <w:t>:</w:t>
            </w:r>
          </w:p>
          <w:p w14:paraId="32F4F73E" w14:textId="77777777" w:rsidR="00925992" w:rsidRPr="0019441E" w:rsidRDefault="00925992" w:rsidP="00024C69">
            <w:pPr>
              <w:rPr>
                <w:rFonts w:cs="Arial"/>
                <w:sz w:val="20"/>
                <w:szCs w:val="20"/>
              </w:rPr>
            </w:pPr>
          </w:p>
          <w:p w14:paraId="0197EBAB" w14:textId="723694BC" w:rsidR="00472A0B" w:rsidRPr="0019441E" w:rsidRDefault="00472A0B" w:rsidP="00024C69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5D441C21" w14:textId="77777777" w:rsidR="00925992" w:rsidRDefault="00925992"/>
    <w:p w14:paraId="6A5078FF" w14:textId="6EA922D1" w:rsidR="001C1CAF" w:rsidRDefault="001C1CAF">
      <w:pPr>
        <w:spacing w:after="160" w:line="259" w:lineRule="auto"/>
        <w:rPr>
          <w:rFonts w:eastAsia="Calibri"/>
        </w:rPr>
      </w:pPr>
      <w:r>
        <w:rPr>
          <w:rFonts w:eastAsia="Calibri"/>
        </w:rPr>
        <w:br w:type="page"/>
      </w:r>
    </w:p>
    <w:p w14:paraId="69A9B0D9" w14:textId="77777777" w:rsidR="2D799804" w:rsidRDefault="2D799804" w:rsidP="2D799804">
      <w:pPr>
        <w:rPr>
          <w:rFonts w:eastAsia="Calibri"/>
        </w:rPr>
      </w:pPr>
    </w:p>
    <w:tbl>
      <w:tblPr>
        <w:tblStyle w:val="Tabel-veldnamenrij-blauw"/>
        <w:tblpPr w:leftFromText="141" w:rightFromText="141" w:vertAnchor="text" w:tblpY="1"/>
        <w:tblW w:w="10002" w:type="dxa"/>
        <w:tblLook w:val="04A0" w:firstRow="1" w:lastRow="0" w:firstColumn="1" w:lastColumn="0" w:noHBand="0" w:noVBand="1"/>
      </w:tblPr>
      <w:tblGrid>
        <w:gridCol w:w="1838"/>
        <w:gridCol w:w="4488"/>
        <w:gridCol w:w="1225"/>
        <w:gridCol w:w="1225"/>
        <w:gridCol w:w="1226"/>
      </w:tblGrid>
      <w:tr w:rsidR="00606078" w:rsidRPr="003E464F" w14:paraId="19F24AD0" w14:textId="77777777" w:rsidTr="000C0C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4"/>
        </w:trPr>
        <w:tc>
          <w:tcPr>
            <w:tcW w:w="1838" w:type="dxa"/>
            <w:shd w:val="clear" w:color="auto" w:fill="auto"/>
            <w:hideMark/>
          </w:tcPr>
          <w:p w14:paraId="322B778C" w14:textId="2B13D8B0" w:rsidR="00606078" w:rsidRPr="003E464F" w:rsidRDefault="00606078" w:rsidP="001B1E5C">
            <w:pPr>
              <w:rPr>
                <w:rFonts w:cs="Arial"/>
                <w:b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anchor distT="0" distB="0" distL="114300" distR="114300" simplePos="0" relativeHeight="251669507" behindDoc="0" locked="0" layoutInCell="1" allowOverlap="1" wp14:anchorId="336CA1E5" wp14:editId="64EA072E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45720</wp:posOffset>
                  </wp:positionV>
                  <wp:extent cx="619125" cy="618490"/>
                  <wp:effectExtent l="0" t="0" r="0" b="0"/>
                  <wp:wrapSquare wrapText="bothSides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conenCanMeds_Zorgverlener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8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64" w:type="dxa"/>
            <w:gridSpan w:val="4"/>
            <w:shd w:val="clear" w:color="auto" w:fill="auto"/>
            <w:vAlign w:val="center"/>
          </w:tcPr>
          <w:p w14:paraId="1F79AD19" w14:textId="4123329B" w:rsidR="00606078" w:rsidRPr="003E464F" w:rsidRDefault="00606078" w:rsidP="000C0CC4">
            <w:pPr>
              <w:pStyle w:val="Tabelkop"/>
            </w:pPr>
            <w:r w:rsidRPr="66BFF022">
              <w:t>Reflectieve professional</w:t>
            </w:r>
          </w:p>
        </w:tc>
      </w:tr>
      <w:tr w:rsidR="00217C90" w:rsidRPr="003E464F" w14:paraId="16A5992B" w14:textId="77777777" w:rsidTr="6B99DA46">
        <w:trPr>
          <w:trHeight w:val="454"/>
        </w:trPr>
        <w:tc>
          <w:tcPr>
            <w:tcW w:w="6326" w:type="dxa"/>
            <w:gridSpan w:val="2"/>
            <w:vAlign w:val="center"/>
          </w:tcPr>
          <w:p w14:paraId="7F2CBFE9" w14:textId="77777777" w:rsidR="00217C90" w:rsidRPr="00476A30" w:rsidRDefault="00217C90" w:rsidP="001B1E5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  <w:hideMark/>
          </w:tcPr>
          <w:p w14:paraId="72CB503E" w14:textId="77777777" w:rsidR="00217C90" w:rsidRPr="00476A30" w:rsidRDefault="00217C90" w:rsidP="001B1E5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6A30">
              <w:rPr>
                <w:rFonts w:cs="Arial"/>
                <w:b/>
                <w:sz w:val="20"/>
                <w:szCs w:val="20"/>
              </w:rPr>
              <w:t>O</w:t>
            </w:r>
          </w:p>
        </w:tc>
        <w:tc>
          <w:tcPr>
            <w:tcW w:w="1225" w:type="dxa"/>
            <w:vAlign w:val="center"/>
            <w:hideMark/>
          </w:tcPr>
          <w:p w14:paraId="7CD24B70" w14:textId="77777777" w:rsidR="00217C90" w:rsidRPr="00476A30" w:rsidRDefault="00217C90" w:rsidP="001B1E5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6A30">
              <w:rPr>
                <w:rFonts w:cs="Arial"/>
                <w:b/>
                <w:sz w:val="20"/>
                <w:szCs w:val="20"/>
              </w:rPr>
              <w:t>V</w:t>
            </w:r>
          </w:p>
        </w:tc>
        <w:tc>
          <w:tcPr>
            <w:tcW w:w="1226" w:type="dxa"/>
            <w:vAlign w:val="center"/>
            <w:hideMark/>
          </w:tcPr>
          <w:p w14:paraId="2AA4FDB4" w14:textId="77777777" w:rsidR="00217C90" w:rsidRPr="00476A30" w:rsidRDefault="00217C90" w:rsidP="001B1E5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6A30">
              <w:rPr>
                <w:rFonts w:cs="Arial"/>
                <w:b/>
                <w:sz w:val="20"/>
                <w:szCs w:val="20"/>
              </w:rPr>
              <w:t>G</w:t>
            </w:r>
          </w:p>
        </w:tc>
      </w:tr>
      <w:tr w:rsidR="00217C90" w:rsidRPr="003E464F" w14:paraId="1B2E3B6A" w14:textId="77777777" w:rsidTr="6B99DA46">
        <w:trPr>
          <w:trHeight w:val="1020"/>
        </w:trPr>
        <w:tc>
          <w:tcPr>
            <w:tcW w:w="6326" w:type="dxa"/>
            <w:gridSpan w:val="2"/>
          </w:tcPr>
          <w:p w14:paraId="69F1B1A1" w14:textId="262E9BD5" w:rsidR="00217C90" w:rsidRPr="00476A30" w:rsidRDefault="00476A30" w:rsidP="001B1E5C">
            <w:pPr>
              <w:rPr>
                <w:rFonts w:cs="Arial"/>
                <w:sz w:val="20"/>
                <w:szCs w:val="20"/>
              </w:rPr>
            </w:pPr>
            <w:r w:rsidRPr="00476A30">
              <w:rPr>
                <w:rFonts w:cs="Arial"/>
                <w:sz w:val="20"/>
                <w:szCs w:val="20"/>
              </w:rPr>
              <w:t>Vraagt feedback en reflecteert op eigen handelen en gebruikt de feedback om van te leren.</w:t>
            </w:r>
          </w:p>
        </w:tc>
        <w:tc>
          <w:tcPr>
            <w:tcW w:w="1225" w:type="dxa"/>
          </w:tcPr>
          <w:p w14:paraId="7838515D" w14:textId="77777777" w:rsidR="00217C90" w:rsidRPr="00476A30" w:rsidRDefault="00217C90" w:rsidP="001B1E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25" w:type="dxa"/>
          </w:tcPr>
          <w:p w14:paraId="239661DC" w14:textId="77777777" w:rsidR="00217C90" w:rsidRPr="00476A30" w:rsidRDefault="00217C90" w:rsidP="001B1E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26" w:type="dxa"/>
          </w:tcPr>
          <w:p w14:paraId="5B34FF2D" w14:textId="77777777" w:rsidR="00217C90" w:rsidRPr="00476A30" w:rsidRDefault="00217C90" w:rsidP="001B1E5C">
            <w:pPr>
              <w:rPr>
                <w:rFonts w:cs="Arial"/>
                <w:sz w:val="20"/>
                <w:szCs w:val="20"/>
              </w:rPr>
            </w:pPr>
          </w:p>
        </w:tc>
      </w:tr>
      <w:tr w:rsidR="6B99DA46" w14:paraId="29F892AB" w14:textId="77777777" w:rsidTr="6B99DA46">
        <w:trPr>
          <w:trHeight w:val="1020"/>
        </w:trPr>
        <w:tc>
          <w:tcPr>
            <w:tcW w:w="6326" w:type="dxa"/>
            <w:gridSpan w:val="2"/>
          </w:tcPr>
          <w:p w14:paraId="3BB3663C" w14:textId="6860B261" w:rsidR="1D83D630" w:rsidRDefault="1D83D630" w:rsidP="6B99DA46">
            <w:pPr>
              <w:rPr>
                <w:rFonts w:eastAsia="Calibri"/>
                <w:sz w:val="20"/>
                <w:szCs w:val="20"/>
              </w:rPr>
            </w:pPr>
            <w:r w:rsidRPr="6B99DA46">
              <w:rPr>
                <w:rFonts w:eastAsia="Calibri"/>
                <w:sz w:val="20"/>
                <w:szCs w:val="20"/>
              </w:rPr>
              <w:t>Bewaakt de eigen grenzen.</w:t>
            </w:r>
          </w:p>
        </w:tc>
        <w:tc>
          <w:tcPr>
            <w:tcW w:w="1225" w:type="dxa"/>
          </w:tcPr>
          <w:p w14:paraId="2B15F291" w14:textId="20A56F51" w:rsidR="6B99DA46" w:rsidRDefault="6B99DA46" w:rsidP="6B99DA46">
            <w:pPr>
              <w:rPr>
                <w:rFonts w:eastAsia="Calibri"/>
              </w:rPr>
            </w:pPr>
          </w:p>
        </w:tc>
        <w:tc>
          <w:tcPr>
            <w:tcW w:w="1225" w:type="dxa"/>
          </w:tcPr>
          <w:p w14:paraId="05CFA092" w14:textId="002199D1" w:rsidR="6B99DA46" w:rsidRDefault="6B99DA46" w:rsidP="6B99DA46">
            <w:pPr>
              <w:rPr>
                <w:rFonts w:eastAsia="Calibri"/>
              </w:rPr>
            </w:pPr>
          </w:p>
        </w:tc>
        <w:tc>
          <w:tcPr>
            <w:tcW w:w="1226" w:type="dxa"/>
          </w:tcPr>
          <w:p w14:paraId="40BC29AF" w14:textId="36580FC2" w:rsidR="6B99DA46" w:rsidRDefault="6B99DA46" w:rsidP="6B99DA46">
            <w:pPr>
              <w:rPr>
                <w:rFonts w:eastAsia="Calibri"/>
              </w:rPr>
            </w:pPr>
          </w:p>
        </w:tc>
      </w:tr>
      <w:tr w:rsidR="00476A30" w:rsidRPr="003E464F" w14:paraId="3E72C929" w14:textId="77777777" w:rsidTr="6B99DA46">
        <w:trPr>
          <w:trHeight w:val="1020"/>
        </w:trPr>
        <w:tc>
          <w:tcPr>
            <w:tcW w:w="6326" w:type="dxa"/>
            <w:gridSpan w:val="2"/>
          </w:tcPr>
          <w:p w14:paraId="57AA11B8" w14:textId="0B5DF1FE" w:rsidR="00476A30" w:rsidRPr="00476A30" w:rsidRDefault="00476A30" w:rsidP="001B1E5C">
            <w:pPr>
              <w:pStyle w:val="Geenafstand"/>
              <w:rPr>
                <w:rFonts w:cs="Arial"/>
                <w:szCs w:val="20"/>
              </w:rPr>
            </w:pPr>
            <w:r w:rsidRPr="00476A30">
              <w:rPr>
                <w:rFonts w:cs="Arial"/>
                <w:szCs w:val="20"/>
              </w:rPr>
              <w:t>Stelt persoonlijke leerdoelen op t.a.v. BPV.</w:t>
            </w:r>
          </w:p>
        </w:tc>
        <w:tc>
          <w:tcPr>
            <w:tcW w:w="1225" w:type="dxa"/>
          </w:tcPr>
          <w:p w14:paraId="3276B33C" w14:textId="77777777" w:rsidR="00476A30" w:rsidRPr="00476A30" w:rsidRDefault="00476A30" w:rsidP="001B1E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25" w:type="dxa"/>
          </w:tcPr>
          <w:p w14:paraId="0EC6D426" w14:textId="77777777" w:rsidR="00476A30" w:rsidRPr="00476A30" w:rsidRDefault="00476A30" w:rsidP="001B1E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26" w:type="dxa"/>
          </w:tcPr>
          <w:p w14:paraId="7CC576FD" w14:textId="77777777" w:rsidR="00476A30" w:rsidRPr="00476A30" w:rsidRDefault="00476A30" w:rsidP="001B1E5C">
            <w:pPr>
              <w:rPr>
                <w:rFonts w:cs="Arial"/>
                <w:sz w:val="20"/>
                <w:szCs w:val="20"/>
              </w:rPr>
            </w:pPr>
          </w:p>
        </w:tc>
      </w:tr>
      <w:tr w:rsidR="00476A30" w:rsidRPr="003E464F" w14:paraId="14432100" w14:textId="77777777" w:rsidTr="6B99DA46">
        <w:trPr>
          <w:trHeight w:val="1020"/>
        </w:trPr>
        <w:tc>
          <w:tcPr>
            <w:tcW w:w="6326" w:type="dxa"/>
            <w:gridSpan w:val="2"/>
          </w:tcPr>
          <w:p w14:paraId="0BE58E6D" w14:textId="35112A0D" w:rsidR="00476A30" w:rsidRPr="00476A30" w:rsidRDefault="00476A30" w:rsidP="001B1E5C">
            <w:pPr>
              <w:rPr>
                <w:rFonts w:cs="Arial"/>
                <w:sz w:val="20"/>
                <w:szCs w:val="20"/>
              </w:rPr>
            </w:pPr>
            <w:r w:rsidRPr="00476A30">
              <w:rPr>
                <w:rFonts w:cs="Arial"/>
                <w:sz w:val="20"/>
                <w:szCs w:val="20"/>
              </w:rPr>
              <w:t>Draagt eigen kennis en expertise begrijpelijk over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34A30ED0" w14:textId="77777777" w:rsidR="00476A30" w:rsidRPr="00476A30" w:rsidRDefault="00476A30" w:rsidP="001B1E5C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1225" w:type="dxa"/>
          </w:tcPr>
          <w:p w14:paraId="6E7C055F" w14:textId="77777777" w:rsidR="00476A30" w:rsidRPr="00476A30" w:rsidRDefault="00476A30" w:rsidP="001B1E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25" w:type="dxa"/>
          </w:tcPr>
          <w:p w14:paraId="26E6F61D" w14:textId="77777777" w:rsidR="00476A30" w:rsidRPr="00476A30" w:rsidRDefault="00476A30" w:rsidP="001B1E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26" w:type="dxa"/>
          </w:tcPr>
          <w:p w14:paraId="057C7FE5" w14:textId="77777777" w:rsidR="00476A30" w:rsidRPr="00476A30" w:rsidRDefault="00476A30" w:rsidP="001B1E5C">
            <w:pPr>
              <w:rPr>
                <w:rFonts w:cs="Arial"/>
                <w:sz w:val="20"/>
                <w:szCs w:val="20"/>
              </w:rPr>
            </w:pPr>
          </w:p>
        </w:tc>
      </w:tr>
      <w:tr w:rsidR="00476A30" w:rsidRPr="003E464F" w14:paraId="78312FAD" w14:textId="77777777" w:rsidTr="6B99DA46">
        <w:trPr>
          <w:trHeight w:val="1020"/>
        </w:trPr>
        <w:tc>
          <w:tcPr>
            <w:tcW w:w="6326" w:type="dxa"/>
            <w:gridSpan w:val="2"/>
          </w:tcPr>
          <w:p w14:paraId="6CD2C1CE" w14:textId="109EC1C7" w:rsidR="00476A30" w:rsidRPr="00476A30" w:rsidRDefault="1B88DA5F" w:rsidP="001B1E5C">
            <w:pPr>
              <w:rPr>
                <w:rFonts w:cs="Arial"/>
                <w:sz w:val="20"/>
                <w:szCs w:val="20"/>
              </w:rPr>
            </w:pPr>
            <w:r w:rsidRPr="6B99DA46">
              <w:rPr>
                <w:rFonts w:cs="Arial"/>
                <w:sz w:val="20"/>
                <w:szCs w:val="20"/>
              </w:rPr>
              <w:t>Werkt aan ontwikkeling van eigen deskundigheid en onderzoekt ze haar collega's hierin kan betrekken.</w:t>
            </w:r>
          </w:p>
        </w:tc>
        <w:tc>
          <w:tcPr>
            <w:tcW w:w="1225" w:type="dxa"/>
          </w:tcPr>
          <w:p w14:paraId="6C61E99A" w14:textId="77777777" w:rsidR="00476A30" w:rsidRPr="00476A30" w:rsidRDefault="00476A30" w:rsidP="001B1E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25" w:type="dxa"/>
          </w:tcPr>
          <w:p w14:paraId="034BBD33" w14:textId="77777777" w:rsidR="00476A30" w:rsidRPr="00476A30" w:rsidRDefault="00476A30" w:rsidP="001B1E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26" w:type="dxa"/>
          </w:tcPr>
          <w:p w14:paraId="0BA5F192" w14:textId="489BCA7B" w:rsidR="00476A30" w:rsidRPr="00476A30" w:rsidRDefault="00476A30" w:rsidP="001B1E5C">
            <w:pPr>
              <w:rPr>
                <w:rFonts w:cs="Arial"/>
                <w:sz w:val="20"/>
                <w:szCs w:val="20"/>
              </w:rPr>
            </w:pPr>
          </w:p>
        </w:tc>
      </w:tr>
      <w:tr w:rsidR="00476A30" w:rsidRPr="003E464F" w14:paraId="0E59A66A" w14:textId="77777777" w:rsidTr="6B99DA46">
        <w:trPr>
          <w:trHeight w:val="1020"/>
        </w:trPr>
        <w:tc>
          <w:tcPr>
            <w:tcW w:w="6326" w:type="dxa"/>
            <w:gridSpan w:val="2"/>
          </w:tcPr>
          <w:p w14:paraId="00495829" w14:textId="770CCE43" w:rsidR="00476A30" w:rsidRPr="00476A30" w:rsidRDefault="00476A30" w:rsidP="001B1E5C">
            <w:pPr>
              <w:pStyle w:val="Voettekst"/>
              <w:rPr>
                <w:rFonts w:cs="Arial"/>
                <w:sz w:val="20"/>
                <w:szCs w:val="20"/>
              </w:rPr>
            </w:pPr>
            <w:r w:rsidRPr="00476A30">
              <w:rPr>
                <w:rFonts w:cs="Arial"/>
                <w:sz w:val="20"/>
                <w:szCs w:val="20"/>
              </w:rPr>
              <w:t>Toont een passende beroepshouding.</w:t>
            </w:r>
          </w:p>
          <w:p w14:paraId="414DAB8D" w14:textId="2C892D18" w:rsidR="00476A30" w:rsidRPr="00476A30" w:rsidRDefault="00476A30" w:rsidP="001B1E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25" w:type="dxa"/>
          </w:tcPr>
          <w:p w14:paraId="5BBB174A" w14:textId="77777777" w:rsidR="00476A30" w:rsidRPr="00476A30" w:rsidRDefault="00476A30" w:rsidP="001B1E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25" w:type="dxa"/>
          </w:tcPr>
          <w:p w14:paraId="33794E45" w14:textId="77777777" w:rsidR="00476A30" w:rsidRPr="00476A30" w:rsidRDefault="00476A30" w:rsidP="001B1E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26" w:type="dxa"/>
          </w:tcPr>
          <w:p w14:paraId="4FBC857B" w14:textId="60BE13DC" w:rsidR="00476A30" w:rsidRPr="00476A30" w:rsidRDefault="00476A30" w:rsidP="001B1E5C">
            <w:pPr>
              <w:rPr>
                <w:rFonts w:cs="Arial"/>
                <w:sz w:val="20"/>
                <w:szCs w:val="20"/>
              </w:rPr>
            </w:pPr>
          </w:p>
        </w:tc>
      </w:tr>
      <w:tr w:rsidR="00476A30" w:rsidRPr="003E464F" w14:paraId="6947CE9C" w14:textId="77777777" w:rsidTr="6B99DA46">
        <w:trPr>
          <w:trHeight w:val="2551"/>
        </w:trPr>
        <w:tc>
          <w:tcPr>
            <w:tcW w:w="10002" w:type="dxa"/>
            <w:gridSpan w:val="5"/>
          </w:tcPr>
          <w:p w14:paraId="4105C10E" w14:textId="77777777" w:rsidR="00476A30" w:rsidRPr="00476A30" w:rsidRDefault="00476A30" w:rsidP="001B1E5C">
            <w:pPr>
              <w:rPr>
                <w:rFonts w:cs="Arial"/>
                <w:b/>
                <w:sz w:val="20"/>
                <w:szCs w:val="20"/>
              </w:rPr>
            </w:pPr>
            <w:r w:rsidRPr="00476A30">
              <w:rPr>
                <w:rFonts w:cs="Arial"/>
                <w:b/>
                <w:sz w:val="20"/>
                <w:szCs w:val="20"/>
              </w:rPr>
              <w:t>Verplichte toelichting op de rol van reflectieve professional:</w:t>
            </w:r>
            <w:r w:rsidRPr="00476A30">
              <w:rPr>
                <w:rFonts w:cs="Arial"/>
                <w:b/>
                <w:sz w:val="20"/>
                <w:szCs w:val="20"/>
              </w:rPr>
              <w:br/>
            </w:r>
          </w:p>
          <w:p w14:paraId="03BC7B21" w14:textId="77777777" w:rsidR="00476A30" w:rsidRPr="00476A30" w:rsidRDefault="00476A30" w:rsidP="001B1E5C">
            <w:pPr>
              <w:rPr>
                <w:rFonts w:cs="Arial"/>
                <w:b/>
                <w:sz w:val="20"/>
                <w:szCs w:val="20"/>
              </w:rPr>
            </w:pPr>
          </w:p>
          <w:p w14:paraId="2CFFB822" w14:textId="2DD29C21" w:rsidR="00476A30" w:rsidRPr="00476A30" w:rsidRDefault="00476A30" w:rsidP="001B1E5C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085CCE9" w14:textId="6947FB20" w:rsidR="00217C90" w:rsidRDefault="00217C90"/>
    <w:p w14:paraId="008B7718" w14:textId="33FE2D52" w:rsidR="2D799804" w:rsidRDefault="2D799804"/>
    <w:p w14:paraId="45EB730E" w14:textId="1EA12AFE" w:rsidR="2D799804" w:rsidRDefault="2D799804"/>
    <w:p w14:paraId="7AEE1C10" w14:textId="2DF257AA" w:rsidR="001C1CAF" w:rsidRDefault="001C1CAF">
      <w:pPr>
        <w:spacing w:after="160" w:line="259" w:lineRule="auto"/>
      </w:pPr>
      <w:r>
        <w:br w:type="page"/>
      </w:r>
    </w:p>
    <w:p w14:paraId="4519DEA3" w14:textId="77777777" w:rsidR="2D799804" w:rsidRDefault="2D799804"/>
    <w:p w14:paraId="6C10B315" w14:textId="39DEB0EE" w:rsidR="2D799804" w:rsidRDefault="2D799804"/>
    <w:tbl>
      <w:tblPr>
        <w:tblStyle w:val="Tabel-veldnamenrij-blauw"/>
        <w:tblW w:w="0" w:type="auto"/>
        <w:tblLook w:val="04A0" w:firstRow="1" w:lastRow="0" w:firstColumn="1" w:lastColumn="0" w:noHBand="0" w:noVBand="1"/>
      </w:tblPr>
      <w:tblGrid>
        <w:gridCol w:w="1838"/>
        <w:gridCol w:w="4488"/>
        <w:gridCol w:w="1225"/>
        <w:gridCol w:w="1225"/>
        <w:gridCol w:w="1226"/>
      </w:tblGrid>
      <w:tr w:rsidR="2D799804" w14:paraId="563BA156" w14:textId="77777777" w:rsidTr="000C0C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4"/>
        </w:trPr>
        <w:tc>
          <w:tcPr>
            <w:tcW w:w="1838" w:type="dxa"/>
            <w:shd w:val="clear" w:color="auto" w:fill="auto"/>
          </w:tcPr>
          <w:p w14:paraId="306A7F3F" w14:textId="0CE2128A" w:rsidR="4E4BEF6F" w:rsidRDefault="005C5344" w:rsidP="2D799804">
            <w:pPr>
              <w:rPr>
                <w:highlight w:val="yellow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31" behindDoc="0" locked="0" layoutInCell="1" allowOverlap="1" wp14:anchorId="2D474C5F" wp14:editId="090A5F02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45720</wp:posOffset>
                  </wp:positionV>
                  <wp:extent cx="678180" cy="678180"/>
                  <wp:effectExtent l="0" t="0" r="0" b="0"/>
                  <wp:wrapSquare wrapText="bothSides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conenCanMeds_Samenwerkingspartner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180" cy="67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4" w:type="dxa"/>
            <w:gridSpan w:val="4"/>
            <w:shd w:val="clear" w:color="auto" w:fill="auto"/>
            <w:vAlign w:val="center"/>
          </w:tcPr>
          <w:p w14:paraId="779ECC46" w14:textId="54A99EA2" w:rsidR="36BB2E09" w:rsidRDefault="36BB2E09" w:rsidP="000C0CC4">
            <w:pPr>
              <w:pStyle w:val="Tabelkop"/>
            </w:pPr>
            <w:r>
              <w:t>Samenwerkingspartner</w:t>
            </w:r>
          </w:p>
        </w:tc>
      </w:tr>
      <w:tr w:rsidR="005C5344" w14:paraId="69C6913E" w14:textId="77777777" w:rsidTr="0E692EE5">
        <w:trPr>
          <w:trHeight w:val="454"/>
        </w:trPr>
        <w:tc>
          <w:tcPr>
            <w:tcW w:w="6326" w:type="dxa"/>
            <w:gridSpan w:val="2"/>
            <w:vAlign w:val="center"/>
          </w:tcPr>
          <w:p w14:paraId="000F92EE" w14:textId="77777777" w:rsidR="2D799804" w:rsidRDefault="2D799804" w:rsidP="2D799804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5DBBB7B1" w14:textId="77777777" w:rsidR="2D799804" w:rsidRDefault="2D799804" w:rsidP="2D799804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2D799804">
              <w:rPr>
                <w:rFonts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1225" w:type="dxa"/>
            <w:vAlign w:val="center"/>
          </w:tcPr>
          <w:p w14:paraId="23BA6520" w14:textId="77777777" w:rsidR="2D799804" w:rsidRDefault="2D799804" w:rsidP="2D799804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2D799804">
              <w:rPr>
                <w:rFonts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226" w:type="dxa"/>
            <w:vAlign w:val="center"/>
          </w:tcPr>
          <w:p w14:paraId="5A440841" w14:textId="77777777" w:rsidR="2D799804" w:rsidRDefault="2D799804" w:rsidP="2D799804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2D799804">
              <w:rPr>
                <w:rFonts w:cs="Arial"/>
                <w:b/>
                <w:bCs/>
                <w:sz w:val="20"/>
                <w:szCs w:val="20"/>
              </w:rPr>
              <w:t>G</w:t>
            </w:r>
          </w:p>
        </w:tc>
      </w:tr>
      <w:tr w:rsidR="005C5344" w14:paraId="17D514E3" w14:textId="77777777" w:rsidTr="0E692EE5">
        <w:trPr>
          <w:trHeight w:val="1020"/>
        </w:trPr>
        <w:tc>
          <w:tcPr>
            <w:tcW w:w="6326" w:type="dxa"/>
            <w:gridSpan w:val="2"/>
          </w:tcPr>
          <w:p w14:paraId="7343C932" w14:textId="18E84ED6" w:rsidR="7B45140F" w:rsidRDefault="1DFBEE12" w:rsidP="6B99DA46">
            <w:pPr>
              <w:rPr>
                <w:rFonts w:eastAsia="Calibri"/>
                <w:sz w:val="20"/>
                <w:szCs w:val="20"/>
              </w:rPr>
            </w:pPr>
            <w:r w:rsidRPr="6B99DA46">
              <w:rPr>
                <w:rFonts w:eastAsia="Calibri"/>
                <w:sz w:val="20"/>
                <w:szCs w:val="20"/>
              </w:rPr>
              <w:t>Onderzoekt hoe zij vanuit haar eigen deskundigheid samen kan werken met de zorgvrager, het sociale netwerk en eigen of andere disciplines.</w:t>
            </w:r>
          </w:p>
        </w:tc>
        <w:tc>
          <w:tcPr>
            <w:tcW w:w="1225" w:type="dxa"/>
          </w:tcPr>
          <w:p w14:paraId="0B2ABDC6" w14:textId="5408A96E" w:rsidR="2D799804" w:rsidRDefault="2D799804" w:rsidP="2D799804">
            <w:pPr>
              <w:rPr>
                <w:rFonts w:eastAsia="Calibri"/>
              </w:rPr>
            </w:pPr>
          </w:p>
        </w:tc>
        <w:tc>
          <w:tcPr>
            <w:tcW w:w="1225" w:type="dxa"/>
          </w:tcPr>
          <w:p w14:paraId="1BEC1D0B" w14:textId="5D892D1A" w:rsidR="2D799804" w:rsidRDefault="2D799804" w:rsidP="2D799804">
            <w:pPr>
              <w:rPr>
                <w:rFonts w:eastAsia="Calibri"/>
              </w:rPr>
            </w:pPr>
          </w:p>
        </w:tc>
        <w:tc>
          <w:tcPr>
            <w:tcW w:w="1226" w:type="dxa"/>
          </w:tcPr>
          <w:p w14:paraId="3E9DD8F7" w14:textId="62583889" w:rsidR="2D799804" w:rsidRDefault="2D799804" w:rsidP="2D799804">
            <w:pPr>
              <w:rPr>
                <w:rFonts w:eastAsia="Calibri"/>
              </w:rPr>
            </w:pPr>
          </w:p>
        </w:tc>
      </w:tr>
      <w:tr w:rsidR="005C5344" w14:paraId="378F0DA3" w14:textId="77777777" w:rsidTr="0E692EE5">
        <w:trPr>
          <w:trHeight w:val="1020"/>
        </w:trPr>
        <w:tc>
          <w:tcPr>
            <w:tcW w:w="6326" w:type="dxa"/>
            <w:gridSpan w:val="2"/>
          </w:tcPr>
          <w:p w14:paraId="1CE5BCAB" w14:textId="723C6FE5" w:rsidR="66E0814E" w:rsidRDefault="73501D30" w:rsidP="6B99DA46">
            <w:pPr>
              <w:rPr>
                <w:rFonts w:eastAsia="Calibri"/>
                <w:sz w:val="20"/>
                <w:szCs w:val="20"/>
              </w:rPr>
            </w:pPr>
            <w:r w:rsidRPr="59940556">
              <w:rPr>
                <w:rFonts w:eastAsia="Calibri"/>
                <w:sz w:val="20"/>
                <w:szCs w:val="20"/>
              </w:rPr>
              <w:t>N</w:t>
            </w:r>
            <w:r w:rsidR="5CD8F734" w:rsidRPr="59940556">
              <w:rPr>
                <w:rFonts w:eastAsia="Calibri"/>
                <w:sz w:val="20"/>
                <w:szCs w:val="20"/>
              </w:rPr>
              <w:t>eemt deel aan kennis- en informatiedeling</w:t>
            </w:r>
          </w:p>
        </w:tc>
        <w:tc>
          <w:tcPr>
            <w:tcW w:w="1225" w:type="dxa"/>
          </w:tcPr>
          <w:p w14:paraId="00DDAFEB" w14:textId="5ADDCA65" w:rsidR="2D799804" w:rsidRDefault="2D799804" w:rsidP="2D799804">
            <w:pPr>
              <w:rPr>
                <w:rFonts w:eastAsia="Calibri"/>
              </w:rPr>
            </w:pPr>
          </w:p>
        </w:tc>
        <w:tc>
          <w:tcPr>
            <w:tcW w:w="1225" w:type="dxa"/>
          </w:tcPr>
          <w:p w14:paraId="4482A9EC" w14:textId="6AED718B" w:rsidR="2D799804" w:rsidRDefault="2D799804" w:rsidP="2D799804">
            <w:pPr>
              <w:rPr>
                <w:rFonts w:eastAsia="Calibri"/>
              </w:rPr>
            </w:pPr>
          </w:p>
        </w:tc>
        <w:tc>
          <w:tcPr>
            <w:tcW w:w="1226" w:type="dxa"/>
          </w:tcPr>
          <w:p w14:paraId="71CADC92" w14:textId="50B3A4E6" w:rsidR="2D799804" w:rsidRDefault="2D799804" w:rsidP="2D799804">
            <w:pPr>
              <w:rPr>
                <w:rFonts w:eastAsia="Calibri"/>
              </w:rPr>
            </w:pPr>
          </w:p>
        </w:tc>
      </w:tr>
      <w:tr w:rsidR="005C5344" w14:paraId="616F0398" w14:textId="77777777" w:rsidTr="0E692EE5">
        <w:trPr>
          <w:trHeight w:val="1020"/>
        </w:trPr>
        <w:tc>
          <w:tcPr>
            <w:tcW w:w="6326" w:type="dxa"/>
            <w:gridSpan w:val="2"/>
          </w:tcPr>
          <w:p w14:paraId="54A270BE" w14:textId="3C7F2882" w:rsidR="1885C5D9" w:rsidRDefault="1885C5D9" w:rsidP="2D799804">
            <w:pPr>
              <w:rPr>
                <w:rFonts w:cs="Arial"/>
                <w:sz w:val="20"/>
                <w:szCs w:val="20"/>
              </w:rPr>
            </w:pPr>
            <w:r w:rsidRPr="2D799804">
              <w:rPr>
                <w:rFonts w:cs="Arial"/>
                <w:sz w:val="20"/>
                <w:szCs w:val="20"/>
              </w:rPr>
              <w:t xml:space="preserve">Neemt deel aan </w:t>
            </w:r>
            <w:r w:rsidR="5FC344E9" w:rsidRPr="2D799804">
              <w:rPr>
                <w:rFonts w:cs="Arial"/>
                <w:sz w:val="20"/>
                <w:szCs w:val="20"/>
              </w:rPr>
              <w:t>(</w:t>
            </w:r>
            <w:proofErr w:type="spellStart"/>
            <w:r w:rsidR="5FC344E9" w:rsidRPr="2D799804">
              <w:rPr>
                <w:rFonts w:cs="Arial"/>
                <w:sz w:val="20"/>
                <w:szCs w:val="20"/>
              </w:rPr>
              <w:t>inter</w:t>
            </w:r>
            <w:proofErr w:type="spellEnd"/>
            <w:r w:rsidR="5FC344E9" w:rsidRPr="2D799804">
              <w:rPr>
                <w:rFonts w:cs="Arial"/>
                <w:sz w:val="20"/>
                <w:szCs w:val="20"/>
              </w:rPr>
              <w:t>) collegiaal en multidisciplinair overleg</w:t>
            </w:r>
            <w:r w:rsidR="2CFE26E1" w:rsidRPr="2D799804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225" w:type="dxa"/>
          </w:tcPr>
          <w:p w14:paraId="6D71E4EA" w14:textId="77777777" w:rsidR="2D799804" w:rsidRDefault="2D799804" w:rsidP="2D79980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25" w:type="dxa"/>
          </w:tcPr>
          <w:p w14:paraId="0B5EA79A" w14:textId="77777777" w:rsidR="2D799804" w:rsidRDefault="2D799804" w:rsidP="2D79980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26" w:type="dxa"/>
          </w:tcPr>
          <w:p w14:paraId="5B0F1036" w14:textId="77777777" w:rsidR="2D799804" w:rsidRDefault="2D799804" w:rsidP="2D799804">
            <w:pPr>
              <w:rPr>
                <w:rFonts w:cs="Arial"/>
                <w:sz w:val="20"/>
                <w:szCs w:val="20"/>
              </w:rPr>
            </w:pPr>
          </w:p>
        </w:tc>
      </w:tr>
      <w:tr w:rsidR="005C5344" w14:paraId="311BAAEC" w14:textId="77777777" w:rsidTr="0E692EE5">
        <w:trPr>
          <w:trHeight w:val="1020"/>
        </w:trPr>
        <w:tc>
          <w:tcPr>
            <w:tcW w:w="6326" w:type="dxa"/>
            <w:gridSpan w:val="2"/>
          </w:tcPr>
          <w:p w14:paraId="19AF224C" w14:textId="5910C4EA" w:rsidR="1DBD6392" w:rsidRDefault="1DBD6392" w:rsidP="2D799804">
            <w:pPr>
              <w:pStyle w:val="Geenafstand"/>
              <w:rPr>
                <w:rFonts w:cs="Arial"/>
              </w:rPr>
            </w:pPr>
            <w:r w:rsidRPr="2D799804">
              <w:rPr>
                <w:rFonts w:cs="Arial"/>
              </w:rPr>
              <w:t>Houdt rekening met de doelgroep en zijn sociale context.</w:t>
            </w:r>
          </w:p>
        </w:tc>
        <w:tc>
          <w:tcPr>
            <w:tcW w:w="1225" w:type="dxa"/>
          </w:tcPr>
          <w:p w14:paraId="554BF41B" w14:textId="77777777" w:rsidR="2D799804" w:rsidRDefault="2D799804" w:rsidP="2D79980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25" w:type="dxa"/>
          </w:tcPr>
          <w:p w14:paraId="5B22A048" w14:textId="77777777" w:rsidR="2D799804" w:rsidRDefault="2D799804" w:rsidP="2D79980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26" w:type="dxa"/>
          </w:tcPr>
          <w:p w14:paraId="5632E175" w14:textId="77777777" w:rsidR="2D799804" w:rsidRDefault="2D799804" w:rsidP="2D799804">
            <w:pPr>
              <w:rPr>
                <w:rFonts w:cs="Arial"/>
                <w:sz w:val="20"/>
                <w:szCs w:val="20"/>
              </w:rPr>
            </w:pPr>
          </w:p>
        </w:tc>
      </w:tr>
      <w:tr w:rsidR="2D799804" w14:paraId="427AA677" w14:textId="77777777" w:rsidTr="0E692EE5">
        <w:trPr>
          <w:trHeight w:val="2551"/>
        </w:trPr>
        <w:tc>
          <w:tcPr>
            <w:tcW w:w="10002" w:type="dxa"/>
            <w:gridSpan w:val="5"/>
          </w:tcPr>
          <w:p w14:paraId="7B9935F8" w14:textId="2FC34E0D" w:rsidR="2D799804" w:rsidRDefault="2D799804" w:rsidP="2D799804">
            <w:pPr>
              <w:rPr>
                <w:rFonts w:cs="Arial"/>
                <w:b/>
                <w:bCs/>
                <w:sz w:val="20"/>
                <w:szCs w:val="20"/>
              </w:rPr>
            </w:pPr>
            <w:r w:rsidRPr="2D799804">
              <w:rPr>
                <w:rFonts w:cs="Arial"/>
                <w:b/>
                <w:bCs/>
                <w:sz w:val="20"/>
                <w:szCs w:val="20"/>
              </w:rPr>
              <w:t xml:space="preserve">Verplichte toelichting op de rol van </w:t>
            </w:r>
            <w:r w:rsidR="09C4A5FC" w:rsidRPr="2D799804">
              <w:rPr>
                <w:rFonts w:cs="Arial"/>
                <w:b/>
                <w:bCs/>
                <w:sz w:val="20"/>
                <w:szCs w:val="20"/>
              </w:rPr>
              <w:t>samenwerkingspartner</w:t>
            </w:r>
            <w:r w:rsidRPr="2D799804">
              <w:rPr>
                <w:rFonts w:cs="Arial"/>
                <w:b/>
                <w:bCs/>
                <w:sz w:val="20"/>
                <w:szCs w:val="20"/>
              </w:rPr>
              <w:t>:</w:t>
            </w:r>
            <w:r>
              <w:br/>
            </w:r>
          </w:p>
          <w:p w14:paraId="4207DCC4" w14:textId="77777777" w:rsidR="2D799804" w:rsidRDefault="2D799804" w:rsidP="2D799804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2B08C27C" w14:textId="2DD29C21" w:rsidR="2D799804" w:rsidRDefault="2D799804" w:rsidP="2D799804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63493BC2" w14:textId="52E02B91" w:rsidR="00CB2778" w:rsidRDefault="00CB2778" w:rsidP="2D799804">
      <w:pPr>
        <w:rPr>
          <w:sz w:val="16"/>
          <w:szCs w:val="16"/>
        </w:rPr>
      </w:pPr>
      <w:r w:rsidRPr="2A657B20">
        <w:rPr>
          <w:sz w:val="16"/>
          <w:szCs w:val="16"/>
        </w:rPr>
        <w:t>Bron</w:t>
      </w:r>
      <w:r w:rsidR="7EF574D6" w:rsidRPr="2A657B20">
        <w:rPr>
          <w:sz w:val="16"/>
          <w:szCs w:val="16"/>
        </w:rPr>
        <w:t xml:space="preserve">: </w:t>
      </w:r>
      <w:r w:rsidR="1FA3023E" w:rsidRPr="2A657B20">
        <w:rPr>
          <w:sz w:val="16"/>
          <w:szCs w:val="16"/>
        </w:rPr>
        <w:t>L</w:t>
      </w:r>
      <w:r w:rsidRPr="2A657B20">
        <w:rPr>
          <w:sz w:val="16"/>
          <w:szCs w:val="16"/>
        </w:rPr>
        <w:t>eerpla</w:t>
      </w:r>
      <w:r w:rsidR="74CDC951" w:rsidRPr="2A657B20">
        <w:rPr>
          <w:sz w:val="16"/>
          <w:szCs w:val="16"/>
        </w:rPr>
        <w:t>n Fase 2 VP e</w:t>
      </w:r>
      <w:r w:rsidR="48698B2D" w:rsidRPr="2A657B20">
        <w:rPr>
          <w:sz w:val="16"/>
          <w:szCs w:val="16"/>
        </w:rPr>
        <w:t>n</w:t>
      </w:r>
      <w:r w:rsidRPr="2A657B20">
        <w:rPr>
          <w:sz w:val="16"/>
          <w:szCs w:val="16"/>
        </w:rPr>
        <w:t xml:space="preserve"> 360 graden feedback</w:t>
      </w:r>
      <w:r w:rsidR="218D0F23" w:rsidRPr="2A657B20">
        <w:rPr>
          <w:sz w:val="16"/>
          <w:szCs w:val="16"/>
        </w:rPr>
        <w:t>formulier</w:t>
      </w:r>
      <w:r w:rsidRPr="2A657B20">
        <w:rPr>
          <w:sz w:val="16"/>
          <w:szCs w:val="16"/>
        </w:rPr>
        <w:t xml:space="preserve"> KD2016 VP</w:t>
      </w:r>
      <w:r w:rsidR="3750AA49" w:rsidRPr="2A657B20">
        <w:rPr>
          <w:sz w:val="16"/>
          <w:szCs w:val="16"/>
        </w:rPr>
        <w:t>.</w:t>
      </w:r>
    </w:p>
    <w:sectPr w:rsidR="00CB2778" w:rsidSect="007B4BD8">
      <w:headerReference w:type="default" r:id="rId17"/>
      <w:footerReference w:type="default" r:id="rId18"/>
      <w:pgSz w:w="11906" w:h="16838"/>
      <w:pgMar w:top="567" w:right="851" w:bottom="1418" w:left="85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2BFCA" w14:textId="77777777" w:rsidR="003946FB" w:rsidRDefault="003946FB" w:rsidP="003653BE">
      <w:r>
        <w:separator/>
      </w:r>
    </w:p>
  </w:endnote>
  <w:endnote w:type="continuationSeparator" w:id="0">
    <w:p w14:paraId="7457C2DD" w14:textId="77777777" w:rsidR="003946FB" w:rsidRDefault="003946FB" w:rsidP="003653BE">
      <w:r>
        <w:continuationSeparator/>
      </w:r>
    </w:p>
  </w:endnote>
  <w:endnote w:type="continuationNotice" w:id="1">
    <w:p w14:paraId="341F890A" w14:textId="77777777" w:rsidR="003946FB" w:rsidRDefault="003946F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00"/>
    <w:family w:val="auto"/>
    <w:pitch w:val="variable"/>
    <w:sig w:usb0="E0002AFF" w:usb1="C0007843" w:usb2="00000009" w:usb3="00000000" w:csb0="000001FF" w:csb1="00000000"/>
  </w:font>
  <w:font w:name="Arial-BoldMT">
    <w:altName w:val="Times New Roman"/>
    <w:charset w:val="00"/>
    <w:family w:val="auto"/>
    <w:pitch w:val="variable"/>
    <w:sig w:usb0="00000000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73235" w14:textId="0B7C2720" w:rsidR="00024C69" w:rsidRPr="003653BE" w:rsidRDefault="00024C69" w:rsidP="007B4BD8">
    <w:pPr>
      <w:pStyle w:val="Voettekst"/>
      <w:rPr>
        <w:rFonts w:cs="Arial"/>
        <w:sz w:val="20"/>
        <w:szCs w:val="20"/>
      </w:rPr>
    </w:pPr>
  </w:p>
  <w:p w14:paraId="480D1E5E" w14:textId="67045B2F" w:rsidR="00024C69" w:rsidRPr="007B4BD8" w:rsidRDefault="00024C69" w:rsidP="007B4BD8">
    <w:pPr>
      <w:pStyle w:val="Voettekst"/>
      <w:tabs>
        <w:tab w:val="clear" w:pos="9072"/>
        <w:tab w:val="right" w:pos="10204"/>
      </w:tabs>
      <w:rPr>
        <w:sz w:val="20"/>
        <w:szCs w:val="20"/>
      </w:rPr>
    </w:pPr>
    <w:r w:rsidRPr="003653BE">
      <w:t xml:space="preserve">Albeda Zorgcollege onderwijs </w:t>
    </w:r>
    <w:r w:rsidRPr="007B4BD8">
      <w:t>KD2020</w:t>
    </w:r>
    <w:r>
      <w:tab/>
    </w:r>
    <w:sdt>
      <w:sdtPr>
        <w:rPr>
          <w:color w:val="2B579A"/>
          <w:shd w:val="clear" w:color="auto" w:fill="E6E6E6"/>
        </w:rPr>
        <w:id w:val="-440687176"/>
        <w:docPartObj>
          <w:docPartGallery w:val="Page Numbers (Bottom of Page)"/>
          <w:docPartUnique/>
        </w:docPartObj>
      </w:sdtPr>
      <w:sdtEndPr>
        <w:rPr>
          <w:rFonts w:cs="Arial"/>
          <w:color w:val="auto"/>
          <w:sz w:val="20"/>
          <w:szCs w:val="20"/>
          <w:shd w:val="clear" w:color="auto" w:fill="auto"/>
        </w:rPr>
      </w:sdtEndPr>
      <w:sdtContent>
        <w:r w:rsidRPr="003653BE">
          <w:rPr>
            <w:rFonts w:cs="Arial"/>
            <w:color w:val="2B579A"/>
            <w:sz w:val="20"/>
            <w:szCs w:val="20"/>
            <w:shd w:val="clear" w:color="auto" w:fill="E6E6E6"/>
          </w:rPr>
          <w:fldChar w:fldCharType="begin"/>
        </w:r>
        <w:r w:rsidRPr="003653BE">
          <w:rPr>
            <w:rFonts w:cs="Arial"/>
            <w:sz w:val="20"/>
            <w:szCs w:val="20"/>
          </w:rPr>
          <w:instrText>PAGE   \* MERGEFORMAT</w:instrText>
        </w:r>
        <w:r w:rsidRPr="003653BE">
          <w:rPr>
            <w:rFonts w:cs="Arial"/>
            <w:color w:val="2B579A"/>
            <w:sz w:val="20"/>
            <w:szCs w:val="20"/>
            <w:shd w:val="clear" w:color="auto" w:fill="E6E6E6"/>
          </w:rPr>
          <w:fldChar w:fldCharType="separate"/>
        </w:r>
        <w:r w:rsidR="005C5344">
          <w:rPr>
            <w:rFonts w:cs="Arial"/>
            <w:sz w:val="20"/>
            <w:szCs w:val="20"/>
          </w:rPr>
          <w:t>3</w:t>
        </w:r>
        <w:r w:rsidRPr="003653BE">
          <w:rPr>
            <w:rFonts w:cs="Arial"/>
            <w:color w:val="2B579A"/>
            <w:sz w:val="20"/>
            <w:szCs w:val="20"/>
            <w:shd w:val="clear" w:color="auto" w:fill="E6E6E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3E7FA" w14:textId="77777777" w:rsidR="003946FB" w:rsidRDefault="003946FB" w:rsidP="003653BE">
      <w:r>
        <w:separator/>
      </w:r>
    </w:p>
  </w:footnote>
  <w:footnote w:type="continuationSeparator" w:id="0">
    <w:p w14:paraId="20CF615F" w14:textId="77777777" w:rsidR="003946FB" w:rsidRDefault="003946FB" w:rsidP="003653BE">
      <w:r>
        <w:continuationSeparator/>
      </w:r>
    </w:p>
  </w:footnote>
  <w:footnote w:type="continuationNotice" w:id="1">
    <w:p w14:paraId="34F33D63" w14:textId="77777777" w:rsidR="003946FB" w:rsidRDefault="003946F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16431" w14:textId="6695E691" w:rsidR="00024C69" w:rsidRDefault="00024C69">
    <w:pPr>
      <w:pStyle w:val="Koptekst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1FBB3EFD" wp14:editId="1A0DC38C">
          <wp:simplePos x="0" y="0"/>
          <wp:positionH relativeFrom="margin">
            <wp:posOffset>-635</wp:posOffset>
          </wp:positionH>
          <wp:positionV relativeFrom="paragraph">
            <wp:posOffset>-267335</wp:posOffset>
          </wp:positionV>
          <wp:extent cx="6539230" cy="708660"/>
          <wp:effectExtent l="0" t="0" r="0" b="0"/>
          <wp:wrapTopAndBottom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lbeda_zor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9230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E3937"/>
    <w:multiLevelType w:val="hybridMultilevel"/>
    <w:tmpl w:val="B81CB372"/>
    <w:lvl w:ilvl="0" w:tplc="ACBAD1C4">
      <w:start w:val="1"/>
      <w:numFmt w:val="bullet"/>
      <w:pStyle w:val="Lijstalineapunten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linkStyl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30C"/>
    <w:rsid w:val="0001716D"/>
    <w:rsid w:val="00024C69"/>
    <w:rsid w:val="000653B9"/>
    <w:rsid w:val="00070450"/>
    <w:rsid w:val="000C0CC4"/>
    <w:rsid w:val="000C6B83"/>
    <w:rsid w:val="000D0252"/>
    <w:rsid w:val="000E4ABA"/>
    <w:rsid w:val="000F126C"/>
    <w:rsid w:val="00110999"/>
    <w:rsid w:val="00115929"/>
    <w:rsid w:val="00124B2B"/>
    <w:rsid w:val="00127FF5"/>
    <w:rsid w:val="00157803"/>
    <w:rsid w:val="00160893"/>
    <w:rsid w:val="00170CBD"/>
    <w:rsid w:val="00171545"/>
    <w:rsid w:val="0019441E"/>
    <w:rsid w:val="001A3F11"/>
    <w:rsid w:val="001B1E5C"/>
    <w:rsid w:val="001C1CAF"/>
    <w:rsid w:val="00205DED"/>
    <w:rsid w:val="002146A4"/>
    <w:rsid w:val="00217029"/>
    <w:rsid w:val="00217C90"/>
    <w:rsid w:val="00237F32"/>
    <w:rsid w:val="0025030C"/>
    <w:rsid w:val="00276D8E"/>
    <w:rsid w:val="00277373"/>
    <w:rsid w:val="002B1CF4"/>
    <w:rsid w:val="002B41EC"/>
    <w:rsid w:val="00307927"/>
    <w:rsid w:val="003107D1"/>
    <w:rsid w:val="003425D8"/>
    <w:rsid w:val="003653BE"/>
    <w:rsid w:val="00372FAB"/>
    <w:rsid w:val="00377774"/>
    <w:rsid w:val="003946FB"/>
    <w:rsid w:val="00395F83"/>
    <w:rsid w:val="003C1BC6"/>
    <w:rsid w:val="003D573C"/>
    <w:rsid w:val="00403207"/>
    <w:rsid w:val="00460D04"/>
    <w:rsid w:val="00460F1F"/>
    <w:rsid w:val="00472A0B"/>
    <w:rsid w:val="00476A30"/>
    <w:rsid w:val="004B1E1C"/>
    <w:rsid w:val="004B2AAC"/>
    <w:rsid w:val="004E264B"/>
    <w:rsid w:val="00501D03"/>
    <w:rsid w:val="005272FA"/>
    <w:rsid w:val="00535ED2"/>
    <w:rsid w:val="00553A55"/>
    <w:rsid w:val="005C5344"/>
    <w:rsid w:val="005E2389"/>
    <w:rsid w:val="00606078"/>
    <w:rsid w:val="0062445E"/>
    <w:rsid w:val="00625E3C"/>
    <w:rsid w:val="006408E7"/>
    <w:rsid w:val="00687A83"/>
    <w:rsid w:val="006B786D"/>
    <w:rsid w:val="006E163E"/>
    <w:rsid w:val="006E5FC2"/>
    <w:rsid w:val="0074078F"/>
    <w:rsid w:val="007623D8"/>
    <w:rsid w:val="0078097C"/>
    <w:rsid w:val="00782201"/>
    <w:rsid w:val="007B4BD8"/>
    <w:rsid w:val="007B73A8"/>
    <w:rsid w:val="00804318"/>
    <w:rsid w:val="00813479"/>
    <w:rsid w:val="008369EC"/>
    <w:rsid w:val="0086075F"/>
    <w:rsid w:val="00866392"/>
    <w:rsid w:val="0087387E"/>
    <w:rsid w:val="008B169D"/>
    <w:rsid w:val="008C03DB"/>
    <w:rsid w:val="008C7374"/>
    <w:rsid w:val="008F5F22"/>
    <w:rsid w:val="009006E4"/>
    <w:rsid w:val="00900797"/>
    <w:rsid w:val="00915BE6"/>
    <w:rsid w:val="00925992"/>
    <w:rsid w:val="00926370"/>
    <w:rsid w:val="00935F1B"/>
    <w:rsid w:val="009374A8"/>
    <w:rsid w:val="00961F7C"/>
    <w:rsid w:val="009A678D"/>
    <w:rsid w:val="009B221C"/>
    <w:rsid w:val="009E3375"/>
    <w:rsid w:val="009F0A4A"/>
    <w:rsid w:val="00A057B8"/>
    <w:rsid w:val="00A074A3"/>
    <w:rsid w:val="00A33F31"/>
    <w:rsid w:val="00A52665"/>
    <w:rsid w:val="00AB0BEF"/>
    <w:rsid w:val="00AC2FC6"/>
    <w:rsid w:val="00B6218B"/>
    <w:rsid w:val="00B63711"/>
    <w:rsid w:val="00B7490C"/>
    <w:rsid w:val="00B75D90"/>
    <w:rsid w:val="00B95161"/>
    <w:rsid w:val="00BE7E01"/>
    <w:rsid w:val="00BF5F8C"/>
    <w:rsid w:val="00C00644"/>
    <w:rsid w:val="00C143B4"/>
    <w:rsid w:val="00C373E8"/>
    <w:rsid w:val="00C43328"/>
    <w:rsid w:val="00C44E56"/>
    <w:rsid w:val="00C572D8"/>
    <w:rsid w:val="00C57BF7"/>
    <w:rsid w:val="00C74351"/>
    <w:rsid w:val="00C87389"/>
    <w:rsid w:val="00CB2466"/>
    <w:rsid w:val="00CB2778"/>
    <w:rsid w:val="00D624D4"/>
    <w:rsid w:val="00D72BEC"/>
    <w:rsid w:val="00DA5B3B"/>
    <w:rsid w:val="00E72756"/>
    <w:rsid w:val="00E97043"/>
    <w:rsid w:val="00ED6643"/>
    <w:rsid w:val="00ED7AD8"/>
    <w:rsid w:val="00EE02D4"/>
    <w:rsid w:val="00EF5609"/>
    <w:rsid w:val="00F01D80"/>
    <w:rsid w:val="00F31AC7"/>
    <w:rsid w:val="00F44048"/>
    <w:rsid w:val="00F46735"/>
    <w:rsid w:val="00F66F14"/>
    <w:rsid w:val="00FC428A"/>
    <w:rsid w:val="00FC489C"/>
    <w:rsid w:val="00FD68F8"/>
    <w:rsid w:val="041C5412"/>
    <w:rsid w:val="089C82BE"/>
    <w:rsid w:val="09AED2D7"/>
    <w:rsid w:val="09C4A5FC"/>
    <w:rsid w:val="0BC5D331"/>
    <w:rsid w:val="0C0E3D9A"/>
    <w:rsid w:val="0E1D3B85"/>
    <w:rsid w:val="0E692EE5"/>
    <w:rsid w:val="0E9E3C4D"/>
    <w:rsid w:val="0F474D86"/>
    <w:rsid w:val="0F913719"/>
    <w:rsid w:val="128A7870"/>
    <w:rsid w:val="17B05A84"/>
    <w:rsid w:val="1885C5D9"/>
    <w:rsid w:val="1B88DA5F"/>
    <w:rsid w:val="1D27D916"/>
    <w:rsid w:val="1D83D630"/>
    <w:rsid w:val="1DBD6392"/>
    <w:rsid w:val="1DFBEE12"/>
    <w:rsid w:val="1FA0BCB2"/>
    <w:rsid w:val="1FA3023E"/>
    <w:rsid w:val="218D0F23"/>
    <w:rsid w:val="21F3F49D"/>
    <w:rsid w:val="23F98D34"/>
    <w:rsid w:val="28A626E1"/>
    <w:rsid w:val="2A41F742"/>
    <w:rsid w:val="2A657B20"/>
    <w:rsid w:val="2BDDC7A3"/>
    <w:rsid w:val="2BEC0E1D"/>
    <w:rsid w:val="2C8477E4"/>
    <w:rsid w:val="2CFE26E1"/>
    <w:rsid w:val="2D799804"/>
    <w:rsid w:val="33E3CB8B"/>
    <w:rsid w:val="35005D7C"/>
    <w:rsid w:val="36BB2E09"/>
    <w:rsid w:val="3750AA49"/>
    <w:rsid w:val="3B21B41A"/>
    <w:rsid w:val="4279D28E"/>
    <w:rsid w:val="44A35741"/>
    <w:rsid w:val="48698B2D"/>
    <w:rsid w:val="4977BD96"/>
    <w:rsid w:val="49F88BBF"/>
    <w:rsid w:val="4E3BC38F"/>
    <w:rsid w:val="4E4BEF6F"/>
    <w:rsid w:val="515B1A91"/>
    <w:rsid w:val="5289A651"/>
    <w:rsid w:val="535BD8D7"/>
    <w:rsid w:val="53B226AB"/>
    <w:rsid w:val="59162EAF"/>
    <w:rsid w:val="59940556"/>
    <w:rsid w:val="5CD8F734"/>
    <w:rsid w:val="5E8D8FFC"/>
    <w:rsid w:val="5FC344E9"/>
    <w:rsid w:val="619D3284"/>
    <w:rsid w:val="63671ABE"/>
    <w:rsid w:val="669EBB80"/>
    <w:rsid w:val="66ABC2F0"/>
    <w:rsid w:val="66E0814E"/>
    <w:rsid w:val="66E85765"/>
    <w:rsid w:val="67209E9B"/>
    <w:rsid w:val="6A57607B"/>
    <w:rsid w:val="6B99DA46"/>
    <w:rsid w:val="6C46A794"/>
    <w:rsid w:val="6DF3797D"/>
    <w:rsid w:val="6DF3B9B7"/>
    <w:rsid w:val="6E9678EE"/>
    <w:rsid w:val="6EB52505"/>
    <w:rsid w:val="6F4673E2"/>
    <w:rsid w:val="6F6B8424"/>
    <w:rsid w:val="710BC157"/>
    <w:rsid w:val="729CC0BB"/>
    <w:rsid w:val="73501D30"/>
    <w:rsid w:val="74AE3DB5"/>
    <w:rsid w:val="74CDC951"/>
    <w:rsid w:val="7AC71AA2"/>
    <w:rsid w:val="7B45140F"/>
    <w:rsid w:val="7EF5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F92D5"/>
  <w15:chartTrackingRefBased/>
  <w15:docId w15:val="{5849867C-1378-4F3F-84C2-6E3BD231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43B4"/>
    <w:pPr>
      <w:spacing w:after="0" w:line="280" w:lineRule="exact"/>
    </w:pPr>
    <w:rPr>
      <w:rFonts w:ascii="Arial" w:hAnsi="Arial"/>
      <w:sz w:val="21"/>
      <w:szCs w:val="21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C143B4"/>
    <w:pPr>
      <w:keepNext/>
      <w:keepLines/>
      <w:spacing w:before="240" w:after="120" w:line="520" w:lineRule="exact"/>
      <w:outlineLvl w:val="0"/>
    </w:pPr>
    <w:rPr>
      <w:rFonts w:ascii="Gotham" w:eastAsiaTheme="majorEastAsia" w:hAnsi="Gotham" w:cs="Arial"/>
      <w:color w:val="0A62AF"/>
      <w:sz w:val="44"/>
      <w:szCs w:val="4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143B4"/>
    <w:pPr>
      <w:keepNext/>
      <w:keepLines/>
      <w:spacing w:before="200" w:line="420" w:lineRule="exact"/>
      <w:outlineLvl w:val="1"/>
    </w:pPr>
    <w:rPr>
      <w:rFonts w:ascii="Gotham" w:eastAsia="Arial" w:hAnsi="Gotham" w:cs="Arial"/>
      <w:bCs/>
      <w:color w:val="0A62AF"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143B4"/>
    <w:pPr>
      <w:keepNext/>
      <w:keepLines/>
      <w:spacing w:before="40"/>
      <w:outlineLvl w:val="2"/>
    </w:pPr>
    <w:rPr>
      <w:rFonts w:ascii="Gotham" w:eastAsia="Arial" w:hAnsi="Gotham" w:cs="Arial"/>
      <w:color w:val="0A62A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C143B4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143B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143B4"/>
    <w:rPr>
      <w:rFonts w:ascii="Arial" w:hAnsi="Arial"/>
      <w:sz w:val="21"/>
      <w:szCs w:val="21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qFormat/>
    <w:rsid w:val="00C143B4"/>
    <w:pPr>
      <w:tabs>
        <w:tab w:val="right" w:pos="9072"/>
      </w:tabs>
      <w:spacing w:line="240" w:lineRule="auto"/>
    </w:pPr>
    <w:rPr>
      <w:noProof/>
      <w:sz w:val="18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C143B4"/>
    <w:rPr>
      <w:rFonts w:ascii="Arial" w:hAnsi="Arial"/>
      <w:noProof/>
      <w:sz w:val="18"/>
      <w:szCs w:val="18"/>
      <w:lang w:eastAsia="nl-NL"/>
    </w:rPr>
  </w:style>
  <w:style w:type="table" w:styleId="Tabelraster">
    <w:name w:val="Table Grid"/>
    <w:basedOn w:val="Standaardtabel"/>
    <w:uiPriority w:val="39"/>
    <w:rsid w:val="00C14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rsid w:val="00C143B4"/>
    <w:pPr>
      <w:spacing w:after="0" w:line="240" w:lineRule="auto"/>
    </w:pPr>
  </w:style>
  <w:style w:type="paragraph" w:styleId="Normaalweb">
    <w:name w:val="Normal (Web)"/>
    <w:basedOn w:val="Standaard"/>
    <w:uiPriority w:val="99"/>
    <w:unhideWhenUsed/>
    <w:rsid w:val="00C14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143B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143B4"/>
    <w:pPr>
      <w:spacing w:after="200" w:line="240" w:lineRule="auto"/>
    </w:pPr>
    <w:rPr>
      <w:rFonts w:asciiTheme="minorHAnsi" w:hAnsiTheme="minorHAnsi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143B4"/>
    <w:rPr>
      <w:sz w:val="21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143B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143B4"/>
    <w:rPr>
      <w:b/>
      <w:bCs/>
      <w:sz w:val="21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143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43B4"/>
    <w:rPr>
      <w:rFonts w:ascii="Tahoma" w:hAnsi="Tahoma" w:cs="Tahoma"/>
      <w:sz w:val="16"/>
      <w:szCs w:val="16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C143B4"/>
    <w:rPr>
      <w:rFonts w:ascii="Gotham" w:eastAsiaTheme="majorEastAsia" w:hAnsi="Gotham" w:cs="Arial"/>
      <w:color w:val="0A62AF"/>
      <w:sz w:val="44"/>
      <w:szCs w:val="44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C143B4"/>
    <w:rPr>
      <w:rFonts w:ascii="Gotham" w:eastAsia="Arial" w:hAnsi="Gotham" w:cs="Arial"/>
      <w:bCs/>
      <w:color w:val="0A62AF"/>
      <w:sz w:val="36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C143B4"/>
    <w:rPr>
      <w:rFonts w:ascii="Gotham" w:eastAsia="Arial" w:hAnsi="Gotham" w:cs="Arial"/>
      <w:color w:val="0A62AF"/>
      <w:sz w:val="24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C143B4"/>
    <w:rPr>
      <w:rFonts w:asciiTheme="majorHAnsi" w:eastAsiaTheme="majorEastAsia" w:hAnsiTheme="majorHAnsi" w:cstheme="majorBidi"/>
      <w:i/>
      <w:iCs/>
      <w:color w:val="2E74B5" w:themeColor="accent1" w:themeShade="BF"/>
      <w:sz w:val="21"/>
      <w:szCs w:val="21"/>
      <w:lang w:eastAsia="nl-NL"/>
    </w:rPr>
  </w:style>
  <w:style w:type="character" w:styleId="Subtieleverwijzing">
    <w:name w:val="Subtle Reference"/>
    <w:basedOn w:val="Standaardalinea-lettertype"/>
    <w:uiPriority w:val="31"/>
    <w:rsid w:val="00C143B4"/>
    <w:rPr>
      <w:smallCaps/>
      <w:color w:val="5A5A5A" w:themeColor="text1" w:themeTint="A5"/>
    </w:rPr>
  </w:style>
  <w:style w:type="paragraph" w:styleId="Lijstalinea">
    <w:name w:val="List Paragraph"/>
    <w:basedOn w:val="Standaard"/>
    <w:link w:val="LijstalineaChar"/>
    <w:uiPriority w:val="34"/>
    <w:qFormat/>
    <w:rsid w:val="00C143B4"/>
    <w:pPr>
      <w:ind w:left="360" w:hanging="360"/>
      <w:contextualSpacing/>
    </w:pPr>
    <w:rPr>
      <w:rFonts w:cs="Arial"/>
    </w:rPr>
  </w:style>
  <w:style w:type="character" w:customStyle="1" w:styleId="normaltextrun1">
    <w:name w:val="normaltextrun1"/>
    <w:basedOn w:val="Standaardalinea-lettertype"/>
    <w:rsid w:val="00C143B4"/>
  </w:style>
  <w:style w:type="character" w:customStyle="1" w:styleId="eop">
    <w:name w:val="eop"/>
    <w:basedOn w:val="Standaardalinea-lettertype"/>
    <w:rsid w:val="00C143B4"/>
  </w:style>
  <w:style w:type="paragraph" w:customStyle="1" w:styleId="Default">
    <w:name w:val="Default"/>
    <w:rsid w:val="00C143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Rastertabel1licht-Accent1">
    <w:name w:val="Grid Table 1 Light Accent 1"/>
    <w:basedOn w:val="Standaardtabel"/>
    <w:uiPriority w:val="46"/>
    <w:rsid w:val="00C143B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ph">
    <w:name w:val="paragraph"/>
    <w:basedOn w:val="Standaard"/>
    <w:rsid w:val="00C14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ardalinea-lettertype"/>
    <w:rsid w:val="00C143B4"/>
  </w:style>
  <w:style w:type="character" w:customStyle="1" w:styleId="spellingerror">
    <w:name w:val="spellingerror"/>
    <w:basedOn w:val="Standaardalinea-lettertype"/>
    <w:rsid w:val="00C143B4"/>
  </w:style>
  <w:style w:type="character" w:styleId="Hyperlink">
    <w:name w:val="Hyperlink"/>
    <w:basedOn w:val="Standaardalinea-lettertype"/>
    <w:uiPriority w:val="99"/>
    <w:unhideWhenUsed/>
    <w:qFormat/>
    <w:rsid w:val="00C143B4"/>
    <w:rPr>
      <w:b/>
      <w:color w:val="F29400"/>
    </w:rPr>
  </w:style>
  <w:style w:type="character" w:styleId="Titelvanboek">
    <w:name w:val="Book Title"/>
    <w:basedOn w:val="Standaardalinea-lettertype"/>
    <w:uiPriority w:val="33"/>
    <w:rsid w:val="00C143B4"/>
    <w:rPr>
      <w:b/>
      <w:bCs/>
      <w:i/>
      <w:iCs/>
      <w:spacing w:val="5"/>
    </w:rPr>
  </w:style>
  <w:style w:type="table" w:customStyle="1" w:styleId="Tabelraster1">
    <w:name w:val="Tabelraster1"/>
    <w:basedOn w:val="Standaardtabel"/>
    <w:next w:val="Tabelraster"/>
    <w:uiPriority w:val="39"/>
    <w:rsid w:val="00C143B4"/>
    <w:pPr>
      <w:spacing w:after="0" w:line="240" w:lineRule="auto"/>
    </w:pPr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143B4"/>
    <w:rPr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143B4"/>
    <w:pPr>
      <w:spacing w:line="240" w:lineRule="auto"/>
    </w:pPr>
    <w:rPr>
      <w:rFonts w:asciiTheme="minorHAnsi" w:hAnsiTheme="minorHAnsi"/>
      <w:sz w:val="20"/>
      <w:szCs w:val="20"/>
      <w:lang w:eastAsia="en-US"/>
    </w:rPr>
  </w:style>
  <w:style w:type="character" w:customStyle="1" w:styleId="VoetnoottekstChar1">
    <w:name w:val="Voetnoottekst Char1"/>
    <w:basedOn w:val="Standaardalinea-lettertype"/>
    <w:uiPriority w:val="99"/>
    <w:semiHidden/>
    <w:rsid w:val="007B4BD8"/>
    <w:rPr>
      <w:rFonts w:ascii="Arial" w:hAnsi="Arial"/>
      <w:sz w:val="20"/>
      <w:szCs w:val="20"/>
      <w:lang w:eastAsia="nl-NL"/>
    </w:rPr>
  </w:style>
  <w:style w:type="paragraph" w:customStyle="1" w:styleId="plattabel">
    <w:name w:val="plat tabel"/>
    <w:basedOn w:val="Standaard"/>
    <w:uiPriority w:val="99"/>
    <w:rsid w:val="00C143B4"/>
    <w:pPr>
      <w:widowControl w:val="0"/>
      <w:tabs>
        <w:tab w:val="left" w:pos="227"/>
      </w:tabs>
      <w:autoSpaceDE w:val="0"/>
      <w:autoSpaceDN w:val="0"/>
      <w:adjustRightInd w:val="0"/>
      <w:spacing w:line="280" w:lineRule="atLeast"/>
      <w:textAlignment w:val="center"/>
    </w:pPr>
    <w:rPr>
      <w:rFonts w:ascii="ArialMT" w:eastAsia="Times New Roman" w:hAnsi="ArialMT" w:cs="ArialMT"/>
      <w:color w:val="000000"/>
    </w:rPr>
  </w:style>
  <w:style w:type="paragraph" w:customStyle="1" w:styleId="ktabel">
    <w:name w:val="k tabel"/>
    <w:basedOn w:val="plattabel"/>
    <w:uiPriority w:val="99"/>
    <w:rsid w:val="00C143B4"/>
    <w:rPr>
      <w:rFonts w:ascii="Arial-BoldMT" w:hAnsi="Arial-BoldMT" w:cs="Arial-BoldMT"/>
      <w:b/>
      <w:bCs/>
      <w:color w:val="FFFFFF"/>
    </w:rPr>
  </w:style>
  <w:style w:type="paragraph" w:customStyle="1" w:styleId="Koptabel">
    <w:name w:val="Kop tabel"/>
    <w:basedOn w:val="ktabel"/>
    <w:uiPriority w:val="99"/>
    <w:qFormat/>
    <w:rsid w:val="00C143B4"/>
    <w:rPr>
      <w:rFonts w:ascii="Arial" w:hAnsi="Arial" w:cs="Arial"/>
      <w:sz w:val="22"/>
      <w:szCs w:val="22"/>
    </w:rPr>
  </w:style>
  <w:style w:type="paragraph" w:styleId="Bijschrift">
    <w:name w:val="caption"/>
    <w:basedOn w:val="Standaard"/>
    <w:next w:val="Standaard"/>
    <w:uiPriority w:val="35"/>
    <w:unhideWhenUsed/>
    <w:qFormat/>
    <w:rsid w:val="00C143B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Tabelkop">
    <w:name w:val="Tabel kop"/>
    <w:basedOn w:val="Standaard"/>
    <w:link w:val="TabelkopChar"/>
    <w:qFormat/>
    <w:rsid w:val="00C143B4"/>
    <w:rPr>
      <w:rFonts w:ascii="Gotham" w:hAnsi="Gotham"/>
    </w:rPr>
  </w:style>
  <w:style w:type="table" w:customStyle="1" w:styleId="Tabel-veldnamenrij-blauw">
    <w:name w:val="Tabel-veldnamenrij-blauw"/>
    <w:basedOn w:val="Standaardtabel"/>
    <w:uiPriority w:val="99"/>
    <w:rsid w:val="00C143B4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EAAAA" w:themeColor="background2" w:themeShade="BF"/>
        <w:left w:val="single" w:sz="4" w:space="0" w:color="AEAAAA" w:themeColor="background2" w:themeShade="BF"/>
        <w:bottom w:val="single" w:sz="4" w:space="0" w:color="AEAAAA" w:themeColor="background2" w:themeShade="BF"/>
        <w:right w:val="single" w:sz="4" w:space="0" w:color="AEAAAA" w:themeColor="background2" w:themeShade="BF"/>
        <w:insideH w:val="single" w:sz="4" w:space="0" w:color="AEAAAA" w:themeColor="background2" w:themeShade="BF"/>
        <w:insideV w:val="single" w:sz="4" w:space="0" w:color="AEAAAA" w:themeColor="background2" w:themeShade="BF"/>
      </w:tblBorders>
    </w:tblPr>
    <w:tcPr>
      <w:shd w:val="clear" w:color="auto" w:fill="auto"/>
    </w:tcPr>
    <w:tblStylePr w:type="firstRow">
      <w:rPr>
        <w:rFonts w:ascii="Gotham" w:hAnsi="Gotham"/>
        <w:b w:val="0"/>
        <w:sz w:val="20"/>
      </w:rPr>
      <w:tblPr/>
      <w:tcPr>
        <w:shd w:val="clear" w:color="auto" w:fill="85C9F0"/>
      </w:tcPr>
    </w:tblStylePr>
  </w:style>
  <w:style w:type="character" w:customStyle="1" w:styleId="TabelkopChar">
    <w:name w:val="Tabel kop Char"/>
    <w:basedOn w:val="Standaardalinea-lettertype"/>
    <w:link w:val="Tabelkop"/>
    <w:rsid w:val="00C143B4"/>
    <w:rPr>
      <w:rFonts w:ascii="Gotham" w:hAnsi="Gotham"/>
      <w:sz w:val="21"/>
      <w:szCs w:val="21"/>
      <w:lang w:eastAsia="nl-NL"/>
    </w:rPr>
  </w:style>
  <w:style w:type="paragraph" w:customStyle="1" w:styleId="Lijstalineapunten">
    <w:name w:val="Lijstalinea punten"/>
    <w:basedOn w:val="Lijstalinea"/>
    <w:link w:val="LijstalineapuntenChar"/>
    <w:qFormat/>
    <w:rsid w:val="00C143B4"/>
    <w:pPr>
      <w:numPr>
        <w:numId w:val="1"/>
      </w:numPr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C143B4"/>
    <w:rPr>
      <w:rFonts w:ascii="Arial" w:hAnsi="Arial" w:cs="Arial"/>
      <w:sz w:val="21"/>
      <w:szCs w:val="21"/>
      <w:lang w:eastAsia="nl-NL"/>
    </w:rPr>
  </w:style>
  <w:style w:type="character" w:customStyle="1" w:styleId="LijstalineapuntenChar">
    <w:name w:val="Lijstalinea punten Char"/>
    <w:basedOn w:val="LijstalineaChar"/>
    <w:link w:val="Lijstalineapunten"/>
    <w:rsid w:val="00C143B4"/>
    <w:rPr>
      <w:rFonts w:ascii="Arial" w:hAnsi="Arial" w:cs="Arial"/>
      <w:sz w:val="21"/>
      <w:szCs w:val="21"/>
      <w:lang w:eastAsia="nl-NL"/>
    </w:rPr>
  </w:style>
  <w:style w:type="character" w:customStyle="1" w:styleId="Vermelding1">
    <w:name w:val="Vermelding1"/>
    <w:basedOn w:val="Standaardalinea-lettertype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9/05/relationships/documenttasks" Target="documenttasks/documenttasks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VERH\OneDrive%20-%20Albeda\Albeda-Documenten\Mijn%20documenten\Aangepaste%20Office-sjablonen\Doc-Albedastijl-enkele-pag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A4121544-CB61-4E97-BDB2-6ABB9BE2A528}">
    <t:Anchor>
      <t:Comment id="714716390"/>
    </t:Anchor>
    <t:History>
      <t:Event id="{A0C728C0-B82F-4C7A-9F7A-0AA50B5B0F1C}" time="2021-10-06T10:35:43.201Z">
        <t:Attribution userId="S::loosti@albeda.nl::6d4ae15b-7b11-4a43-afa1-1e40f31b3d60" userProvider="AD" userName="Leonie Oosting"/>
        <t:Anchor>
          <t:Comment id="714716390"/>
        </t:Anchor>
        <t:Create/>
      </t:Event>
      <t:Event id="{666106D5-021C-4190-A16C-D4B04E09F130}" time="2021-10-06T10:35:43.201Z">
        <t:Attribution userId="S::loosti@albeda.nl::6d4ae15b-7b11-4a43-afa1-1e40f31b3d60" userProvider="AD" userName="Leonie Oosting"/>
        <t:Anchor>
          <t:Comment id="714716390"/>
        </t:Anchor>
        <t:Assign userId="S::MVERH@albeda.nl::bef02715-fb1a-4372-8b51-d832dee27261" userProvider="AD" userName="Marleen Verhulst"/>
      </t:Event>
      <t:Event id="{C694E2D3-D208-424A-834A-1B5A182BC049}" time="2021-10-06T10:35:43.201Z">
        <t:Attribution userId="S::loosti@albeda.nl::6d4ae15b-7b11-4a43-afa1-1e40f31b3d60" userProvider="AD" userName="Leonie Oosting"/>
        <t:Anchor>
          <t:Comment id="714716390"/>
        </t:Anchor>
        <t:SetTitle title="@Marleen Verhulst heb jij hier een icoon voor of moet deze gemaakt worden?"/>
      </t:Event>
    </t:History>
  </t:Task>
  <t:Task id="{95FB3C75-93FA-49BF-A292-7D7DCE4D6910}">
    <t:Anchor>
      <t:Comment id="974848617"/>
    </t:Anchor>
    <t:History>
      <t:Event id="{0DF3FBDE-A5B0-4367-B6DF-B043749F7337}" time="2021-10-06T10:52:32.338Z">
        <t:Attribution userId="S::adobb@albeda.nl::f4bebb6d-fc79-4623-9094-c54b3de93d4e" userProvider="AD" userName="Angèle Dobber - de Baan"/>
        <t:Anchor>
          <t:Comment id="974848617"/>
        </t:Anchor>
        <t:Create/>
      </t:Event>
      <t:Event id="{B935B2C5-B9E0-49FC-90C7-06373C516AC5}" time="2021-10-06T10:52:32.338Z">
        <t:Attribution userId="S::adobb@albeda.nl::f4bebb6d-fc79-4623-9094-c54b3de93d4e" userProvider="AD" userName="Angèle Dobber - de Baan"/>
        <t:Anchor>
          <t:Comment id="974848617"/>
        </t:Anchor>
        <t:Assign userId="S::loosti@albeda.nl::6d4ae15b-7b11-4a43-afa1-1e40f31b3d60" userProvider="AD" userName="Leonie Oosting"/>
      </t:Event>
      <t:Event id="{9CD75341-A271-433A-84C1-CCE924CC8395}" time="2021-10-06T10:52:32.338Z">
        <t:Attribution userId="S::adobb@albeda.nl::f4bebb6d-fc79-4623-9094-c54b3de93d4e" userProvider="AD" userName="Angèle Dobber - de Baan"/>
        <t:Anchor>
          <t:Comment id="974848617"/>
        </t:Anchor>
        <t:SetTitle title="@Leonie Oosting wat is de bedoeling met het woordje 'context'?"/>
      </t:Event>
    </t:History>
  </t:Task>
  <t:Task id="{FDA51B15-9D23-46B3-B7DA-B1E758EAB423}">
    <t:Anchor>
      <t:Comment id="2048044385"/>
    </t:Anchor>
    <t:History>
      <t:Event id="{038A89CA-375B-4E55-8C50-C08EDDB27FCA}" time="2021-10-06T10:54:38.353Z">
        <t:Attribution userId="S::adobb@albeda.nl::f4bebb6d-fc79-4623-9094-c54b3de93d4e" userProvider="AD" userName="Angèle Dobber - de Baan"/>
        <t:Anchor>
          <t:Comment id="2048044385"/>
        </t:Anchor>
        <t:Create/>
      </t:Event>
      <t:Event id="{7CF65ABE-653F-4728-BAC2-975D2280B227}" time="2021-10-06T10:54:38.353Z">
        <t:Attribution userId="S::adobb@albeda.nl::f4bebb6d-fc79-4623-9094-c54b3de93d4e" userProvider="AD" userName="Angèle Dobber - de Baan"/>
        <t:Anchor>
          <t:Comment id="2048044385"/>
        </t:Anchor>
        <t:Assign userId="S::loosti@albeda.nl::6d4ae15b-7b11-4a43-afa1-1e40f31b3d60" userProvider="AD" userName="Leonie Oosting"/>
      </t:Event>
      <t:Event id="{F5171D9C-80C5-4124-B511-3A5193C025D9}" time="2021-10-06T10:54:38.353Z">
        <t:Attribution userId="S::adobb@albeda.nl::f4bebb6d-fc79-4623-9094-c54b3de93d4e" userProvider="AD" userName="Angèle Dobber - de Baan"/>
        <t:Anchor>
          <t:Comment id="2048044385"/>
        </t:Anchor>
        <t:SetTitle title="@Leonie Oosting , wat is de meerwaarde van deze bronvermelding?"/>
      </t:Event>
    </t:History>
  </t:Task>
</t:Task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B560F8C69BD4D96FAE724E14FAEC4" ma:contentTypeVersion="12" ma:contentTypeDescription="Een nieuw document maken." ma:contentTypeScope="" ma:versionID="c40fbfa9eaab7400c4ff8ea5b1d4dc2c">
  <xsd:schema xmlns:xsd="http://www.w3.org/2001/XMLSchema" xmlns:xs="http://www.w3.org/2001/XMLSchema" xmlns:p="http://schemas.microsoft.com/office/2006/metadata/properties" xmlns:ns2="81111381-e4cb-48ad-a11b-8fd21f5ba5a3" xmlns:ns3="ba5e9e26-3348-4cae-9d55-6cbc42c6fbcc" targetNamespace="http://schemas.microsoft.com/office/2006/metadata/properties" ma:root="true" ma:fieldsID="74d8f5603c807e8d88d8762bcce4dcbb" ns2:_="" ns3:_="">
    <xsd:import namespace="81111381-e4cb-48ad-a11b-8fd21f5ba5a3"/>
    <xsd:import namespace="ba5e9e26-3348-4cae-9d55-6cbc42c6fb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11381-e4cb-48ad-a11b-8fd21f5ba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e9e26-3348-4cae-9d55-6cbc42c6fb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a5e9e26-3348-4cae-9d55-6cbc42c6fbcc">
      <UserInfo>
        <DisplayName>Backup Account (niet verwijderen aub)</DisplayName>
        <AccountId>3501</AccountId>
        <AccountType/>
      </UserInfo>
      <UserInfo>
        <DisplayName>Backup Account (niet verwijderen aub)</DisplayName>
        <AccountId>3502</AccountId>
        <AccountType/>
      </UserInfo>
      <UserInfo>
        <DisplayName>Simone Dijkstra</DisplayName>
        <AccountId>119</AccountId>
        <AccountType/>
      </UserInfo>
      <UserInfo>
        <DisplayName>Vijay Harkisoen</DisplayName>
        <AccountId>3503</AccountId>
        <AccountType/>
      </UserInfo>
      <UserInfo>
        <DisplayName>Wim Dijkema</DisplayName>
        <AccountId>85</AccountId>
        <AccountType/>
      </UserInfo>
      <UserInfo>
        <DisplayName>Mieke ter Morshuizen</DisplayName>
        <AccountId>76</AccountId>
        <AccountType/>
      </UserInfo>
      <UserInfo>
        <DisplayName>Gera Dirks - Havelaar</DisplayName>
        <AccountId>81</AccountId>
        <AccountType/>
      </UserInfo>
    </SharedWithUsers>
    <MediaLengthInSeconds xmlns="81111381-e4cb-48ad-a11b-8fd21f5ba5a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878850-3113-47EC-A1A6-1E614C9A52B2}"/>
</file>

<file path=customXml/itemProps2.xml><?xml version="1.0" encoding="utf-8"?>
<ds:datastoreItem xmlns:ds="http://schemas.openxmlformats.org/officeDocument/2006/customXml" ds:itemID="{4C3728B8-967A-4C6D-84C5-B2B85CC33DED}">
  <ds:schemaRefs>
    <ds:schemaRef ds:uri="http://schemas.microsoft.com/office/2006/metadata/properties"/>
    <ds:schemaRef ds:uri="http://schemas.microsoft.com/office/infopath/2007/PartnerControls"/>
    <ds:schemaRef ds:uri="ba5e9e26-3348-4cae-9d55-6cbc42c6fbcc"/>
  </ds:schemaRefs>
</ds:datastoreItem>
</file>

<file path=customXml/itemProps3.xml><?xml version="1.0" encoding="utf-8"?>
<ds:datastoreItem xmlns:ds="http://schemas.openxmlformats.org/officeDocument/2006/customXml" ds:itemID="{0E54F905-3125-4AFF-ADDD-7CC599CB20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Doc-Albedastijl-enkele-pag.dotx</Template>
  <TotalTime>0</TotalTime>
  <Pages>7</Pages>
  <Words>600</Words>
  <Characters>3305</Characters>
  <Application>Microsoft Office Word</Application>
  <DocSecurity>0</DocSecurity>
  <Lines>27</Lines>
  <Paragraphs>7</Paragraphs>
  <ScaleCrop>false</ScaleCrop>
  <Company>Albeda College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Oosting</dc:creator>
  <cp:keywords/>
  <dc:description/>
  <cp:lastModifiedBy>Marleen Verhulst</cp:lastModifiedBy>
  <cp:revision>56</cp:revision>
  <dcterms:created xsi:type="dcterms:W3CDTF">2021-09-23T16:19:00Z</dcterms:created>
  <dcterms:modified xsi:type="dcterms:W3CDTF">2021-12-08T15:09:00Z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0x010100E9EB560F8C69BD4D96FAE724E14FAEC4</vt:lpwstr>
  </property>
  <property fmtid="{D5CDD505-2E9C-101B-9397-08002B2CF9AE}" pid="3" name="Order">
    <vt:r8>244500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haredWithUsers">
    <vt:lpwstr>531;#Deborah Seymonson;#147;#Zoeraine Cijntje;#203;#Fahima Taqadosi;#355;#Latina Hulsenboom;#363;#Charlotte Brackx;#42;#Arjan van den Broek;#117;#Mieke ter Morshuizen;#544;#Corina van Kesteren;#1096;#Laila Grootzwagers;#290;#lucretia james;#545;#Angela Ku</vt:lpwstr>
  </property>
  <property fmtid="{D5CDD505-2E9C-101B-9397-08002B2CF9AE}" pid="9" name="AuthorIds_UIVersion_512">
    <vt:lpwstr>19</vt:lpwstr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